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10C35" w14:textId="77777777" w:rsidR="005D3B29" w:rsidRPr="00B25F02" w:rsidRDefault="00410DCB" w:rsidP="00B25F02">
      <w:pPr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Protokoll</w:t>
      </w:r>
      <w:r w:rsidR="00B25F02" w:rsidRPr="00B25F02">
        <w:rPr>
          <w:rFonts w:ascii="Verdana" w:hAnsi="Verdana"/>
          <w:b/>
          <w:sz w:val="32"/>
        </w:rPr>
        <w:t xml:space="preserve"> årsmöte för XX 4H-klubb, organisationsnummer</w:t>
      </w:r>
      <w:r w:rsidR="00B25F02" w:rsidRPr="00B25F02">
        <w:rPr>
          <w:rFonts w:ascii="Verdana" w:hAnsi="Verdana"/>
          <w:b/>
          <w:sz w:val="32"/>
        </w:rPr>
        <w:br/>
      </w:r>
      <w:r w:rsidR="00B25F02" w:rsidRPr="00B25F02">
        <w:rPr>
          <w:rFonts w:ascii="Verdana" w:hAnsi="Verdana"/>
          <w:sz w:val="24"/>
        </w:rPr>
        <w:t xml:space="preserve">Datum, tid och plats </w:t>
      </w:r>
      <w:r w:rsidR="002539FF" w:rsidRPr="00B25F02">
        <w:rPr>
          <w:rFonts w:ascii="Verdana" w:eastAsia="Times New Roman" w:hAnsi="Verdana" w:cs="Tahoma"/>
          <w:color w:val="2A2A2A"/>
          <w:sz w:val="24"/>
          <w:szCs w:val="24"/>
          <w:lang w:eastAsia="sv-SE"/>
        </w:rPr>
        <w:tab/>
      </w:r>
    </w:p>
    <w:p w14:paraId="320E1E8D" w14:textId="77777777" w:rsidR="00FF75EB" w:rsidRPr="00B25F02" w:rsidRDefault="00B25F02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Cs w:val="24"/>
          <w:lang w:eastAsia="sv-SE"/>
        </w:rPr>
      </w:pPr>
      <w:r w:rsidRPr="00B25F02">
        <w:rPr>
          <w:rFonts w:ascii="Verdana" w:eastAsia="Times New Roman" w:hAnsi="Verdana" w:cs="Tahoma"/>
          <w:color w:val="000000" w:themeColor="text1"/>
          <w:szCs w:val="24"/>
          <w:lang w:eastAsia="sv-SE"/>
        </w:rPr>
        <w:t>Närvarande:</w:t>
      </w:r>
      <w:r w:rsidRPr="00B25F02">
        <w:rPr>
          <w:rFonts w:ascii="Verdana" w:eastAsia="Times New Roman" w:hAnsi="Verdana" w:cs="Tahoma"/>
          <w:color w:val="000000" w:themeColor="text1"/>
          <w:szCs w:val="24"/>
          <w:lang w:eastAsia="sv-SE"/>
        </w:rPr>
        <w:br/>
        <w:t xml:space="preserve">Gäster: </w:t>
      </w:r>
    </w:p>
    <w:p w14:paraId="62B6E422" w14:textId="77777777" w:rsidR="009B09A7" w:rsidRPr="00B25F02" w:rsidRDefault="009B09A7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4"/>
          <w:szCs w:val="24"/>
          <w:lang w:eastAsia="sv-SE"/>
        </w:rPr>
      </w:pPr>
    </w:p>
    <w:p w14:paraId="1D5ACF2F" w14:textId="77777777" w:rsidR="005D3B29" w:rsidRPr="00B25F02" w:rsidRDefault="005D3B29" w:rsidP="005D3B29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4"/>
          <w:szCs w:val="24"/>
          <w:lang w:eastAsia="sv-SE"/>
        </w:rPr>
      </w:pPr>
    </w:p>
    <w:p w14:paraId="3FCB07F4" w14:textId="77777777" w:rsidR="00015FD7" w:rsidRPr="00B25F02" w:rsidRDefault="00C92C56" w:rsidP="00C92C56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1. </w:t>
      </w:r>
      <w:r w:rsidR="00015FD7" w:rsidRPr="00B25F02">
        <w:rPr>
          <w:rFonts w:ascii="Verdana" w:eastAsia="Times New Roman" w:hAnsi="Verdana" w:cs="Tahoma"/>
          <w:b/>
          <w:color w:val="2A2A2A"/>
          <w:lang w:eastAsia="sv-SE"/>
        </w:rPr>
        <w:t>Mötets öppnande</w:t>
      </w:r>
    </w:p>
    <w:p w14:paraId="6AFCF939" w14:textId="77777777" w:rsidR="009846AF" w:rsidRPr="00B25F02" w:rsidRDefault="00B25F02" w:rsidP="00C92C56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  <w:r>
        <w:rPr>
          <w:rFonts w:ascii="Verdana" w:eastAsia="Times New Roman" w:hAnsi="Verdana" w:cs="Tahoma"/>
          <w:color w:val="2A2A2A"/>
          <w:lang w:eastAsia="sv-SE"/>
        </w:rPr>
        <w:t xml:space="preserve">Förnamn Efternamn </w:t>
      </w:r>
      <w:r w:rsidR="009846AF" w:rsidRPr="00B25F02">
        <w:rPr>
          <w:rFonts w:ascii="Verdana" w:eastAsia="Times New Roman" w:hAnsi="Verdana" w:cs="Tahoma"/>
          <w:color w:val="2A2A2A"/>
          <w:lang w:eastAsia="sv-SE"/>
        </w:rPr>
        <w:t>hälsade välkomna och förklarade mötet öppnat.</w:t>
      </w:r>
    </w:p>
    <w:p w14:paraId="05F1FAE5" w14:textId="77777777" w:rsidR="00015FD7" w:rsidRPr="00B25F02" w:rsidRDefault="00015FD7" w:rsidP="00C92C56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lang w:eastAsia="sv-SE"/>
        </w:rPr>
      </w:pPr>
    </w:p>
    <w:p w14:paraId="2F32C7FC" w14:textId="77777777" w:rsidR="00FF75EB" w:rsidRPr="00B25F02" w:rsidRDefault="00015FD7" w:rsidP="00C92C56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2. 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Val av </w:t>
      </w:r>
      <w:r w:rsidR="00D06510" w:rsidRPr="00B25F02">
        <w:rPr>
          <w:rFonts w:ascii="Verdana" w:eastAsia="Times New Roman" w:hAnsi="Verdana" w:cs="Tahoma"/>
          <w:b/>
          <w:color w:val="2A2A2A"/>
          <w:lang w:eastAsia="sv-SE"/>
        </w:rPr>
        <w:t>mötesfunktionärer</w:t>
      </w:r>
    </w:p>
    <w:p w14:paraId="4A2EC924" w14:textId="77777777" w:rsidR="00D06510" w:rsidRPr="00B25F02" w:rsidRDefault="00D06510" w:rsidP="00C92C56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7FE74590" w14:textId="77777777" w:rsidR="00D06510" w:rsidRPr="00B25F02" w:rsidRDefault="00D06510" w:rsidP="00B25F02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>Till</w:t>
      </w:r>
      <w:r w:rsidR="006D64CE" w:rsidRPr="00B25F02">
        <w:rPr>
          <w:rFonts w:ascii="Verdana" w:eastAsia="Times New Roman" w:hAnsi="Verdana" w:cs="Tahoma"/>
          <w:color w:val="2A2A2A"/>
          <w:lang w:eastAsia="sv-SE"/>
        </w:rPr>
        <w:t xml:space="preserve"> mötesordförande v</w:t>
      </w:r>
      <w:r w:rsidR="00B25F02" w:rsidRPr="00B25F02">
        <w:rPr>
          <w:rFonts w:ascii="Verdana" w:eastAsia="Times New Roman" w:hAnsi="Verdana" w:cs="Tahoma"/>
          <w:color w:val="2A2A2A"/>
          <w:lang w:eastAsia="sv-SE"/>
        </w:rPr>
        <w:t>aldes</w:t>
      </w:r>
      <w:r w:rsidR="00B25F02">
        <w:rPr>
          <w:rFonts w:ascii="Verdana" w:eastAsia="Times New Roman" w:hAnsi="Verdana" w:cs="Tahoma"/>
          <w:color w:val="2A2A2A"/>
          <w:lang w:eastAsia="sv-SE"/>
        </w:rPr>
        <w:t xml:space="preserve"> Förnamn Efternamn</w:t>
      </w:r>
    </w:p>
    <w:p w14:paraId="66649D32" w14:textId="77777777" w:rsidR="006D64CE" w:rsidRPr="00B25F02" w:rsidRDefault="006D64CE" w:rsidP="00B25F02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 xml:space="preserve">Till </w:t>
      </w:r>
      <w:r w:rsidR="00362535" w:rsidRPr="00B25F02">
        <w:rPr>
          <w:rFonts w:ascii="Verdana" w:eastAsia="Times New Roman" w:hAnsi="Verdana" w:cs="Tahoma"/>
          <w:color w:val="2A2A2A"/>
          <w:lang w:eastAsia="sv-SE"/>
        </w:rPr>
        <w:t>vice ordförande för mötet va</w:t>
      </w:r>
      <w:r w:rsidR="00B25F02" w:rsidRPr="00B25F02">
        <w:rPr>
          <w:rFonts w:ascii="Verdana" w:eastAsia="Times New Roman" w:hAnsi="Verdana" w:cs="Tahoma"/>
          <w:color w:val="2A2A2A"/>
          <w:lang w:eastAsia="sv-SE"/>
        </w:rPr>
        <w:t>ldes</w:t>
      </w:r>
      <w:r w:rsidR="00B25F02">
        <w:rPr>
          <w:rFonts w:ascii="Verdana" w:eastAsia="Times New Roman" w:hAnsi="Verdana" w:cs="Tahoma"/>
          <w:color w:val="2A2A2A"/>
          <w:lang w:eastAsia="sv-SE"/>
        </w:rPr>
        <w:t xml:space="preserve"> Förnamn Efternamn</w:t>
      </w:r>
    </w:p>
    <w:p w14:paraId="3CEF78FB" w14:textId="77777777" w:rsidR="00FF75EB" w:rsidRPr="00B25F02" w:rsidRDefault="00362535" w:rsidP="00B25F02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>Till mötessekret</w:t>
      </w:r>
      <w:r w:rsidR="00FD37EF" w:rsidRPr="00B25F02">
        <w:rPr>
          <w:rFonts w:ascii="Verdana" w:eastAsia="Times New Roman" w:hAnsi="Verdana" w:cs="Tahoma"/>
          <w:color w:val="2A2A2A"/>
          <w:lang w:eastAsia="sv-SE"/>
        </w:rPr>
        <w:t>er</w:t>
      </w:r>
      <w:r w:rsidRPr="00B25F02">
        <w:rPr>
          <w:rFonts w:ascii="Verdana" w:eastAsia="Times New Roman" w:hAnsi="Verdana" w:cs="Tahoma"/>
          <w:color w:val="2A2A2A"/>
          <w:lang w:eastAsia="sv-SE"/>
        </w:rPr>
        <w:t>are</w:t>
      </w:r>
      <w:r w:rsidR="00FD37EF" w:rsidRPr="00B25F02">
        <w:rPr>
          <w:rFonts w:ascii="Verdana" w:eastAsia="Times New Roman" w:hAnsi="Verdana" w:cs="Tahoma"/>
          <w:color w:val="2A2A2A"/>
          <w:lang w:eastAsia="sv-SE"/>
        </w:rPr>
        <w:t xml:space="preserve"> val</w:t>
      </w:r>
      <w:r w:rsidR="00B25F02" w:rsidRPr="00B25F02">
        <w:rPr>
          <w:rFonts w:ascii="Verdana" w:eastAsia="Times New Roman" w:hAnsi="Verdana" w:cs="Tahoma"/>
          <w:color w:val="2A2A2A"/>
          <w:lang w:eastAsia="sv-SE"/>
        </w:rPr>
        <w:t xml:space="preserve">des </w:t>
      </w:r>
      <w:r w:rsidR="00B25F02">
        <w:rPr>
          <w:rFonts w:ascii="Verdana" w:eastAsia="Times New Roman" w:hAnsi="Verdana" w:cs="Tahoma"/>
          <w:color w:val="2A2A2A"/>
          <w:lang w:eastAsia="sv-SE"/>
        </w:rPr>
        <w:t xml:space="preserve">Förnamn Efternamn </w:t>
      </w:r>
    </w:p>
    <w:p w14:paraId="4A010BA7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2528D0AC" w14:textId="77777777" w:rsidR="00FF75EB" w:rsidRPr="00B25F02" w:rsidRDefault="00B17BD7" w:rsidP="00C92C56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t>3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.</w:t>
      </w:r>
      <w:r w:rsidR="00C92C56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  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Val av protokolljusterare</w:t>
      </w:r>
      <w:r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 tillika rösträknare</w:t>
      </w:r>
    </w:p>
    <w:p w14:paraId="29DA2982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31771D98" w14:textId="77777777" w:rsidR="00FF75EB" w:rsidRPr="00B25F02" w:rsidRDefault="000A0BAA" w:rsidP="00C92C56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 xml:space="preserve">Till protokolljusterare </w:t>
      </w:r>
      <w:r w:rsidR="00B17BD7" w:rsidRPr="00B25F02">
        <w:rPr>
          <w:rFonts w:ascii="Verdana" w:eastAsia="Times New Roman" w:hAnsi="Verdana" w:cs="Tahoma"/>
          <w:color w:val="2A2A2A"/>
          <w:lang w:eastAsia="sv-SE"/>
        </w:rPr>
        <w:t xml:space="preserve">tillika rösträknare </w:t>
      </w:r>
      <w:r w:rsidRPr="00B25F02">
        <w:rPr>
          <w:rFonts w:ascii="Verdana" w:eastAsia="Times New Roman" w:hAnsi="Verdana" w:cs="Tahoma"/>
          <w:color w:val="2A2A2A"/>
          <w:lang w:eastAsia="sv-SE"/>
        </w:rPr>
        <w:t>valdes</w:t>
      </w:r>
      <w:r w:rsidR="00B25F02">
        <w:rPr>
          <w:rFonts w:ascii="Verdana" w:eastAsia="Times New Roman" w:hAnsi="Verdana" w:cs="Tahoma"/>
          <w:color w:val="2A2A2A"/>
          <w:lang w:eastAsia="sv-SE"/>
        </w:rPr>
        <w:t xml:space="preserve"> Förnamn Efternamn och Förnamn och efternamn. </w:t>
      </w:r>
    </w:p>
    <w:p w14:paraId="41B720FE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297982C5" w14:textId="77777777" w:rsidR="00FF75EB" w:rsidRPr="00B25F02" w:rsidRDefault="001F79DA" w:rsidP="00C92C56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t>4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. Fastställande av röstlängd</w:t>
      </w:r>
    </w:p>
    <w:p w14:paraId="359A98E2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06E7DD5D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0823E24D" w14:textId="77777777" w:rsidR="00FF75EB" w:rsidRPr="00B25F02" w:rsidRDefault="001F79DA" w:rsidP="00C92C56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t>5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. Godkännande av kallelse</w:t>
      </w:r>
      <w:r w:rsidR="00E262B9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 till mötet</w:t>
      </w:r>
    </w:p>
    <w:p w14:paraId="63AD4936" w14:textId="77777777" w:rsidR="00FF75EB" w:rsidRPr="00B25F02" w:rsidRDefault="00B25F02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Cs w:val="20"/>
          <w:lang w:eastAsia="sv-SE"/>
        </w:rPr>
      </w:pPr>
      <w:r>
        <w:rPr>
          <w:rFonts w:ascii="Verdana" w:eastAsia="Times New Roman" w:hAnsi="Verdana" w:cs="Tahoma"/>
          <w:color w:val="2A2A2A"/>
          <w:szCs w:val="20"/>
          <w:lang w:eastAsia="sv-SE"/>
        </w:rPr>
        <w:br/>
      </w:r>
      <w:r w:rsidRPr="00B25F02">
        <w:rPr>
          <w:rFonts w:ascii="Verdana" w:eastAsia="Times New Roman" w:hAnsi="Verdana" w:cs="Tahoma"/>
          <w:color w:val="2A2A2A"/>
          <w:szCs w:val="20"/>
          <w:lang w:eastAsia="sv-SE"/>
        </w:rPr>
        <w:t>Årsmötet beslutade</w:t>
      </w:r>
    </w:p>
    <w:p w14:paraId="09DE8106" w14:textId="77777777" w:rsidR="00FF75EB" w:rsidRDefault="00B25F02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  <w:r>
        <w:rPr>
          <w:rFonts w:ascii="Verdana" w:eastAsia="Times New Roman" w:hAnsi="Verdana" w:cs="Tahoma"/>
          <w:color w:val="2A2A2A"/>
          <w:sz w:val="20"/>
          <w:szCs w:val="20"/>
          <w:lang w:eastAsia="sv-SE"/>
        </w:rPr>
        <w:t>Att:</w:t>
      </w:r>
      <w:r>
        <w:rPr>
          <w:rFonts w:ascii="Verdana" w:eastAsia="Times New Roman" w:hAnsi="Verdana" w:cs="Tahoma"/>
          <w:color w:val="2A2A2A"/>
          <w:sz w:val="20"/>
          <w:szCs w:val="20"/>
          <w:lang w:eastAsia="sv-SE"/>
        </w:rPr>
        <w:tab/>
      </w:r>
    </w:p>
    <w:p w14:paraId="380885F1" w14:textId="77777777" w:rsidR="00B25F02" w:rsidRPr="00B25F02" w:rsidRDefault="00B25F02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3A074252" w14:textId="77777777" w:rsidR="00FF75EB" w:rsidRPr="00B25F02" w:rsidRDefault="001F79DA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t>6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. Fastställande av ärendelista</w:t>
      </w:r>
    </w:p>
    <w:p w14:paraId="4388207A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5852B63F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78266520" w14:textId="77777777" w:rsidR="00FF75EB" w:rsidRPr="00B25F02" w:rsidRDefault="001F79DA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t>7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. </w:t>
      </w:r>
      <w:r w:rsidR="0043101C" w:rsidRPr="00B25F02">
        <w:rPr>
          <w:rFonts w:ascii="Verdana" w:eastAsia="Times New Roman" w:hAnsi="Verdana" w:cs="Tahoma"/>
          <w:b/>
          <w:color w:val="2A2A2A"/>
          <w:lang w:eastAsia="sv-SE"/>
        </w:rPr>
        <w:t>Fastställande av s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tyrelsens </w:t>
      </w:r>
      <w:r w:rsidR="00F85EA1" w:rsidRPr="00B25F02">
        <w:rPr>
          <w:rFonts w:ascii="Verdana" w:eastAsia="Times New Roman" w:hAnsi="Verdana" w:cs="Tahoma"/>
          <w:b/>
          <w:color w:val="2A2A2A"/>
          <w:lang w:eastAsia="sv-SE"/>
        </w:rPr>
        <w:t>verksamhets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berättelse</w:t>
      </w:r>
    </w:p>
    <w:p w14:paraId="74027F72" w14:textId="77777777" w:rsidR="00DD054E" w:rsidRPr="00B25F02" w:rsidRDefault="00CB53AE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 xml:space="preserve">Kort redogörelse </w:t>
      </w:r>
      <w:r w:rsidR="00826E33" w:rsidRPr="00B25F02">
        <w:rPr>
          <w:rFonts w:ascii="Verdana" w:eastAsia="Times New Roman" w:hAnsi="Verdana" w:cs="Tahoma"/>
          <w:color w:val="2A2A2A"/>
          <w:lang w:eastAsia="sv-SE"/>
        </w:rPr>
        <w:t xml:space="preserve">av vad som hänt i klubben </w:t>
      </w:r>
      <w:r w:rsidR="00B25F02">
        <w:rPr>
          <w:rFonts w:ascii="Verdana" w:eastAsia="Times New Roman" w:hAnsi="Verdana" w:cs="Tahoma"/>
          <w:color w:val="2A2A2A"/>
          <w:lang w:eastAsia="sv-SE"/>
        </w:rPr>
        <w:t xml:space="preserve">under år XXXX. </w:t>
      </w:r>
    </w:p>
    <w:p w14:paraId="1EE03E50" w14:textId="77777777" w:rsidR="00FF75EB" w:rsidRPr="00B25F02" w:rsidRDefault="00B25F02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  <w:r>
        <w:rPr>
          <w:rFonts w:ascii="Verdana" w:eastAsia="Times New Roman" w:hAnsi="Verdana" w:cs="Tahoma"/>
          <w:color w:val="2A2A2A"/>
          <w:lang w:eastAsia="sv-SE"/>
        </w:rPr>
        <w:t>Årsmötet beslutade:</w:t>
      </w:r>
      <w:r>
        <w:rPr>
          <w:rFonts w:ascii="Verdana" w:eastAsia="Times New Roman" w:hAnsi="Verdana" w:cs="Tahoma"/>
          <w:color w:val="2A2A2A"/>
          <w:lang w:eastAsia="sv-SE"/>
        </w:rPr>
        <w:br/>
        <w:t>Att:</w:t>
      </w:r>
      <w:r>
        <w:rPr>
          <w:rFonts w:ascii="Verdana" w:eastAsia="Times New Roman" w:hAnsi="Verdana" w:cs="Tahoma"/>
          <w:color w:val="2A2A2A"/>
          <w:lang w:eastAsia="sv-SE"/>
        </w:rPr>
        <w:tab/>
      </w:r>
    </w:p>
    <w:p w14:paraId="1BC34D52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2E79F67E" w14:textId="77777777" w:rsidR="00FF75EB" w:rsidRPr="00B25F02" w:rsidRDefault="002657A1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t>8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. Revisorernas </w:t>
      </w:r>
      <w:r w:rsidR="00E506BD" w:rsidRPr="00B25F02">
        <w:rPr>
          <w:rFonts w:ascii="Verdana" w:eastAsia="Times New Roman" w:hAnsi="Verdana" w:cs="Tahoma"/>
          <w:b/>
          <w:color w:val="2A2A2A"/>
          <w:lang w:eastAsia="sv-SE"/>
        </w:rPr>
        <w:t>års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berättelse</w:t>
      </w:r>
    </w:p>
    <w:p w14:paraId="17F1FFFD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 xml:space="preserve">Revisorerna har </w:t>
      </w:r>
      <w:r w:rsidR="00CB53AE" w:rsidRPr="00B25F02">
        <w:rPr>
          <w:rFonts w:ascii="Verdana" w:eastAsia="Times New Roman" w:hAnsi="Verdana" w:cs="Tahoma"/>
          <w:color w:val="2A2A2A"/>
          <w:lang w:eastAsia="sv-SE"/>
        </w:rPr>
        <w:t xml:space="preserve">granskat och </w:t>
      </w:r>
      <w:r w:rsidR="003803AE" w:rsidRPr="00B25F02">
        <w:rPr>
          <w:rFonts w:ascii="Verdana" w:eastAsia="Times New Roman" w:hAnsi="Verdana" w:cs="Tahoma"/>
          <w:color w:val="2A2A2A"/>
          <w:lang w:eastAsia="sv-SE"/>
        </w:rPr>
        <w:t>godkänt</w:t>
      </w:r>
      <w:r w:rsidRPr="00B25F02">
        <w:rPr>
          <w:rFonts w:ascii="Verdana" w:eastAsia="Times New Roman" w:hAnsi="Verdana" w:cs="Tahoma"/>
          <w:color w:val="2A2A2A"/>
          <w:lang w:eastAsia="sv-SE"/>
        </w:rPr>
        <w:t xml:space="preserve"> </w:t>
      </w:r>
      <w:r w:rsidR="00CB53AE" w:rsidRPr="00B25F02">
        <w:rPr>
          <w:rFonts w:ascii="Verdana" w:eastAsia="Times New Roman" w:hAnsi="Verdana" w:cs="Tahoma"/>
          <w:color w:val="2A2A2A"/>
          <w:lang w:eastAsia="sv-SE"/>
        </w:rPr>
        <w:t>k</w:t>
      </w:r>
      <w:r w:rsidR="001835FC" w:rsidRPr="00B25F02">
        <w:rPr>
          <w:rFonts w:ascii="Verdana" w:eastAsia="Times New Roman" w:hAnsi="Verdana" w:cs="Tahoma"/>
          <w:color w:val="2A2A2A"/>
          <w:lang w:eastAsia="sv-SE"/>
        </w:rPr>
        <w:t xml:space="preserve">lubbens </w:t>
      </w:r>
      <w:r w:rsidR="000A0BAA" w:rsidRPr="00B25F02">
        <w:rPr>
          <w:rFonts w:ascii="Verdana" w:eastAsia="Times New Roman" w:hAnsi="Verdana" w:cs="Tahoma"/>
          <w:color w:val="2A2A2A"/>
          <w:lang w:eastAsia="sv-SE"/>
        </w:rPr>
        <w:t>räkensk</w:t>
      </w:r>
      <w:r w:rsidR="00E467C6">
        <w:rPr>
          <w:rFonts w:ascii="Verdana" w:eastAsia="Times New Roman" w:hAnsi="Verdana" w:cs="Tahoma"/>
          <w:color w:val="2A2A2A"/>
          <w:lang w:eastAsia="sv-SE"/>
        </w:rPr>
        <w:t xml:space="preserve">aper och ekonomi för år XXXX. </w:t>
      </w:r>
    </w:p>
    <w:p w14:paraId="39F659F0" w14:textId="77777777" w:rsidR="00DD054E" w:rsidRPr="00B25F02" w:rsidRDefault="00DD054E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</w:p>
    <w:p w14:paraId="3AE51B8A" w14:textId="77777777" w:rsidR="00FF75EB" w:rsidRPr="00B25F02" w:rsidRDefault="00E467C6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  <w:r>
        <w:rPr>
          <w:rFonts w:ascii="Verdana" w:eastAsia="Times New Roman" w:hAnsi="Verdana" w:cs="Tahoma"/>
          <w:color w:val="2A2A2A"/>
          <w:lang w:eastAsia="sv-SE"/>
        </w:rPr>
        <w:t xml:space="preserve">Årsmötet beslutade att lägga revisorernas berättelse till handlingarna. </w:t>
      </w:r>
    </w:p>
    <w:p w14:paraId="025E3E53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7489AAAD" w14:textId="77777777" w:rsidR="00FF75EB" w:rsidRPr="00B25F02" w:rsidRDefault="00256150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t>9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. Fastställande av </w:t>
      </w:r>
      <w:r w:rsidR="00683605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resultat och 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balansräkning</w:t>
      </w:r>
    </w:p>
    <w:p w14:paraId="6065955A" w14:textId="77777777" w:rsidR="00FF75EB" w:rsidRPr="00B25F02" w:rsidRDefault="009B09A7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color w:val="000000" w:themeColor="text1"/>
          <w:lang w:eastAsia="sv-SE"/>
        </w:rPr>
        <w:t>Det beräknade r</w:t>
      </w:r>
      <w:r w:rsidR="00FF75EB" w:rsidRPr="00B25F02">
        <w:rPr>
          <w:rFonts w:ascii="Verdana" w:eastAsia="Times New Roman" w:hAnsi="Verdana" w:cs="Tahoma"/>
          <w:color w:val="000000" w:themeColor="text1"/>
          <w:lang w:eastAsia="sv-SE"/>
        </w:rPr>
        <w:t xml:space="preserve">esultatet </w:t>
      </w:r>
      <w:r w:rsidRPr="00B25F02">
        <w:rPr>
          <w:rFonts w:ascii="Verdana" w:eastAsia="Times New Roman" w:hAnsi="Verdana" w:cs="Tahoma"/>
          <w:color w:val="000000" w:themeColor="text1"/>
          <w:lang w:eastAsia="sv-SE"/>
        </w:rPr>
        <w:t xml:space="preserve">uppgår till </w:t>
      </w:r>
      <w:r w:rsidR="000A0BAA" w:rsidRPr="00B25F02">
        <w:rPr>
          <w:rFonts w:ascii="Verdana" w:eastAsia="Times New Roman" w:hAnsi="Verdana" w:cs="Tahoma"/>
          <w:color w:val="000000" w:themeColor="text1"/>
          <w:lang w:eastAsia="sv-SE"/>
        </w:rPr>
        <w:t>ett över/underskott på ________</w:t>
      </w:r>
      <w:r w:rsidR="00826E33" w:rsidRPr="00B25F02">
        <w:rPr>
          <w:rFonts w:ascii="Verdana" w:eastAsia="Times New Roman" w:hAnsi="Verdana" w:cs="Tahoma"/>
          <w:color w:val="000000" w:themeColor="text1"/>
          <w:lang w:eastAsia="sv-SE"/>
        </w:rPr>
        <w:t xml:space="preserve"> </w:t>
      </w:r>
      <w:r w:rsidR="00FF75EB" w:rsidRPr="00B25F02">
        <w:rPr>
          <w:rFonts w:ascii="Verdana" w:eastAsia="Times New Roman" w:hAnsi="Verdana" w:cs="Tahoma"/>
          <w:color w:val="000000" w:themeColor="text1"/>
          <w:lang w:eastAsia="sv-SE"/>
        </w:rPr>
        <w:t>kr</w:t>
      </w:r>
      <w:r w:rsidR="005D3B29" w:rsidRPr="00B25F02">
        <w:rPr>
          <w:rFonts w:ascii="Verdana" w:eastAsia="Times New Roman" w:hAnsi="Verdana" w:cs="Tahoma"/>
          <w:color w:val="000000" w:themeColor="text1"/>
          <w:lang w:eastAsia="sv-SE"/>
        </w:rPr>
        <w:t>onor</w:t>
      </w:r>
      <w:r w:rsidR="000A0BAA" w:rsidRPr="00B25F02">
        <w:rPr>
          <w:rFonts w:ascii="Verdana" w:eastAsia="Times New Roman" w:hAnsi="Verdana" w:cs="Tahoma"/>
          <w:color w:val="000000" w:themeColor="text1"/>
          <w:lang w:eastAsia="sv-SE"/>
        </w:rPr>
        <w:t xml:space="preserve"> vid år</w:t>
      </w:r>
      <w:r w:rsidR="008A0B59" w:rsidRPr="00B25F02">
        <w:rPr>
          <w:rFonts w:ascii="Verdana" w:eastAsia="Times New Roman" w:hAnsi="Verdana" w:cs="Tahoma"/>
          <w:color w:val="000000" w:themeColor="text1"/>
          <w:lang w:eastAsia="sv-SE"/>
        </w:rPr>
        <w:t xml:space="preserve"> ____</w:t>
      </w:r>
      <w:r w:rsidR="000A0BAA" w:rsidRPr="00B25F02">
        <w:rPr>
          <w:rFonts w:ascii="Verdana" w:eastAsia="Times New Roman" w:hAnsi="Verdana" w:cs="Tahoma"/>
          <w:color w:val="000000" w:themeColor="text1"/>
          <w:lang w:eastAsia="sv-SE"/>
        </w:rPr>
        <w:t xml:space="preserve"> slut </w:t>
      </w:r>
    </w:p>
    <w:p w14:paraId="341F7AD5" w14:textId="77777777" w:rsidR="009B09A7" w:rsidRPr="00B25F02" w:rsidRDefault="009B09A7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000000" w:themeColor="text1"/>
          <w:lang w:eastAsia="sv-SE"/>
        </w:rPr>
      </w:pPr>
    </w:p>
    <w:p w14:paraId="36B80EC0" w14:textId="77777777" w:rsidR="00FF75EB" w:rsidRDefault="005C6221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000000" w:themeColor="text1"/>
          <w:lang w:eastAsia="sv-SE"/>
        </w:rPr>
      </w:pPr>
      <w:r w:rsidRPr="00B25F02">
        <w:rPr>
          <w:rFonts w:ascii="Verdana" w:eastAsia="Times New Roman" w:hAnsi="Verdana" w:cs="Tahoma"/>
          <w:color w:val="000000" w:themeColor="text1"/>
          <w:lang w:eastAsia="sv-SE"/>
        </w:rPr>
        <w:t>Resultat och b</w:t>
      </w:r>
      <w:r w:rsidR="00FF75EB" w:rsidRPr="00B25F02">
        <w:rPr>
          <w:rFonts w:ascii="Verdana" w:eastAsia="Times New Roman" w:hAnsi="Verdana" w:cs="Tahoma"/>
          <w:color w:val="000000" w:themeColor="text1"/>
          <w:lang w:eastAsia="sv-SE"/>
        </w:rPr>
        <w:t>a</w:t>
      </w:r>
      <w:r w:rsidR="009B09A7" w:rsidRPr="00B25F02">
        <w:rPr>
          <w:rFonts w:ascii="Verdana" w:eastAsia="Times New Roman" w:hAnsi="Verdana" w:cs="Tahoma"/>
          <w:color w:val="000000" w:themeColor="text1"/>
          <w:lang w:eastAsia="sv-SE"/>
        </w:rPr>
        <w:t>lansräkningen fastställdes och lades till handlingarna.</w:t>
      </w:r>
      <w:r w:rsidR="00FE5809">
        <w:rPr>
          <w:rFonts w:ascii="Verdana" w:eastAsia="Times New Roman" w:hAnsi="Verdana" w:cs="Tahoma"/>
          <w:color w:val="000000" w:themeColor="text1"/>
          <w:lang w:eastAsia="sv-SE"/>
        </w:rPr>
        <w:br/>
      </w:r>
    </w:p>
    <w:p w14:paraId="4E1ABFA1" w14:textId="77777777" w:rsidR="00E467C6" w:rsidRPr="00B25F02" w:rsidRDefault="00E467C6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sv-SE"/>
        </w:rPr>
      </w:pPr>
    </w:p>
    <w:p w14:paraId="73366232" w14:textId="77777777" w:rsidR="00FF75EB" w:rsidRPr="00B25F02" w:rsidRDefault="00C35656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lastRenderedPageBreak/>
        <w:t>10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.</w:t>
      </w:r>
      <w:r w:rsidR="00C92C56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 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Ansvarsfrihet för styrelsens ledamöter</w:t>
      </w:r>
    </w:p>
    <w:p w14:paraId="086208C9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33F7BACC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41C5EB4B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t>1</w:t>
      </w:r>
      <w:r w:rsidR="00C35656" w:rsidRPr="00B25F02">
        <w:rPr>
          <w:rFonts w:ascii="Verdana" w:eastAsia="Times New Roman" w:hAnsi="Verdana" w:cs="Tahoma"/>
          <w:b/>
          <w:color w:val="2A2A2A"/>
          <w:lang w:eastAsia="sv-SE"/>
        </w:rPr>
        <w:t>1</w:t>
      </w:r>
      <w:r w:rsidRPr="00B25F02">
        <w:rPr>
          <w:rFonts w:ascii="Verdana" w:eastAsia="Times New Roman" w:hAnsi="Verdana" w:cs="Tahoma"/>
          <w:b/>
          <w:color w:val="2A2A2A"/>
          <w:lang w:eastAsia="sv-SE"/>
        </w:rPr>
        <w:t>. Beslut om arbetsprogram för klubben</w:t>
      </w:r>
    </w:p>
    <w:p w14:paraId="60E06526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1B9558E5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4B8006DB" w14:textId="77777777" w:rsidR="00FF75EB" w:rsidRPr="00410DCB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t>1</w:t>
      </w:r>
      <w:r w:rsidR="00C35656" w:rsidRPr="00B25F02">
        <w:rPr>
          <w:rFonts w:ascii="Verdana" w:eastAsia="Times New Roman" w:hAnsi="Verdana" w:cs="Tahoma"/>
          <w:b/>
          <w:color w:val="2A2A2A"/>
          <w:lang w:eastAsia="sv-SE"/>
        </w:rPr>
        <w:t>2</w:t>
      </w:r>
      <w:r w:rsidRPr="00B25F02">
        <w:rPr>
          <w:rFonts w:ascii="Verdana" w:eastAsia="Times New Roman" w:hAnsi="Verdana" w:cs="Tahoma"/>
          <w:b/>
          <w:color w:val="2A2A2A"/>
          <w:lang w:eastAsia="sv-SE"/>
        </w:rPr>
        <w:t>. Behandling av inkomna motioner och förslag från klubbens medlemmar</w:t>
      </w:r>
    </w:p>
    <w:p w14:paraId="0993EC35" w14:textId="77777777" w:rsidR="00C35656" w:rsidRPr="00B25F02" w:rsidRDefault="00C35656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0AD96F45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528E5E84" w14:textId="77777777" w:rsidR="003C4BE0" w:rsidRDefault="00FF75EB" w:rsidP="00B32A61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t>1</w:t>
      </w:r>
      <w:r w:rsidR="00E85C9F" w:rsidRPr="00B25F02">
        <w:rPr>
          <w:rFonts w:ascii="Verdana" w:eastAsia="Times New Roman" w:hAnsi="Verdana" w:cs="Tahoma"/>
          <w:b/>
          <w:color w:val="2A2A2A"/>
          <w:lang w:eastAsia="sv-SE"/>
        </w:rPr>
        <w:t>3</w:t>
      </w:r>
      <w:r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. </w:t>
      </w:r>
      <w:r w:rsidR="00B32A61">
        <w:rPr>
          <w:rFonts w:ascii="Verdana" w:eastAsia="Times New Roman" w:hAnsi="Verdana" w:cs="Tahoma"/>
          <w:b/>
          <w:color w:val="2A2A2A"/>
          <w:lang w:eastAsia="sv-SE"/>
        </w:rPr>
        <w:t>Behandling av</w:t>
      </w:r>
      <w:r w:rsidR="00597E3D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 </w:t>
      </w:r>
      <w:r w:rsidR="00B32A61">
        <w:rPr>
          <w:rFonts w:ascii="Verdana" w:eastAsia="Times New Roman" w:hAnsi="Verdana" w:cs="Tahoma"/>
          <w:b/>
          <w:color w:val="2A2A2A"/>
          <w:lang w:eastAsia="sv-SE"/>
        </w:rPr>
        <w:t>budget</w:t>
      </w:r>
      <w:r w:rsidR="00B32A61">
        <w:rPr>
          <w:rFonts w:ascii="Verdana" w:eastAsia="Times New Roman" w:hAnsi="Verdana" w:cs="Tahoma"/>
          <w:b/>
          <w:color w:val="2A2A2A"/>
          <w:lang w:eastAsia="sv-SE"/>
        </w:rPr>
        <w:br/>
      </w:r>
      <w:r w:rsidR="00B32A61">
        <w:rPr>
          <w:rFonts w:ascii="Verdana" w:eastAsia="Times New Roman" w:hAnsi="Verdana" w:cs="Tahoma"/>
          <w:b/>
          <w:color w:val="2A2A2A"/>
          <w:lang w:eastAsia="sv-SE"/>
        </w:rPr>
        <w:br/>
      </w:r>
      <w:r w:rsidR="00B32A61">
        <w:rPr>
          <w:rFonts w:ascii="Verdana" w:eastAsia="Times New Roman" w:hAnsi="Verdana" w:cs="Tahoma"/>
          <w:color w:val="2A2A2A"/>
          <w:lang w:eastAsia="sv-SE"/>
        </w:rPr>
        <w:t>a) Beslut</w:t>
      </w:r>
      <w:r w:rsidR="003C4BE0">
        <w:rPr>
          <w:rFonts w:ascii="Verdana" w:eastAsia="Times New Roman" w:hAnsi="Verdana" w:cs="Tahoma"/>
          <w:color w:val="2A2A2A"/>
          <w:lang w:eastAsia="sv-SE"/>
        </w:rPr>
        <w:t xml:space="preserve"> om reviderad budget för år XXXX.</w:t>
      </w:r>
      <w:r w:rsidR="003C4BE0">
        <w:rPr>
          <w:rFonts w:ascii="Verdana" w:eastAsia="Times New Roman" w:hAnsi="Verdana" w:cs="Tahoma"/>
          <w:color w:val="2A2A2A"/>
          <w:lang w:eastAsia="sv-SE"/>
        </w:rPr>
        <w:br/>
        <w:t xml:space="preserve">Årsmötet beslutade att fastställa den reviderade budgeten för år XXXX. </w:t>
      </w:r>
    </w:p>
    <w:p w14:paraId="3ACCCD7D" w14:textId="77777777" w:rsidR="00B32A61" w:rsidRPr="00B25F02" w:rsidRDefault="00B32A61" w:rsidP="00B32A61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  <w:r>
        <w:rPr>
          <w:rFonts w:ascii="Verdana" w:eastAsia="Times New Roman" w:hAnsi="Verdana" w:cs="Tahoma"/>
          <w:color w:val="2A2A2A"/>
          <w:lang w:eastAsia="sv-SE"/>
        </w:rPr>
        <w:br/>
        <w:t>b) Beslut om medlemsavgift för nästkommande år</w:t>
      </w:r>
    </w:p>
    <w:p w14:paraId="5DF3FE96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</w:pPr>
    </w:p>
    <w:p w14:paraId="747AB9F3" w14:textId="77777777" w:rsidR="00DD054E" w:rsidRPr="00B25F02" w:rsidRDefault="00DD054E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color w:val="000000" w:themeColor="text1"/>
          <w:lang w:eastAsia="sv-SE"/>
        </w:rPr>
        <w:t>Medlemsavgift klubben</w:t>
      </w:r>
      <w:r w:rsidR="005D3B29" w:rsidRPr="00B25F02">
        <w:rPr>
          <w:rFonts w:ascii="Verdana" w:eastAsia="Times New Roman" w:hAnsi="Verdana" w:cs="Tahoma"/>
          <w:color w:val="000000" w:themeColor="text1"/>
          <w:lang w:eastAsia="sv-SE"/>
        </w:rPr>
        <w:t>s</w:t>
      </w:r>
      <w:r w:rsidR="00E467C6">
        <w:rPr>
          <w:rFonts w:ascii="Verdana" w:eastAsia="Times New Roman" w:hAnsi="Verdana" w:cs="Tahoma"/>
          <w:color w:val="000000" w:themeColor="text1"/>
          <w:lang w:eastAsia="sv-SE"/>
        </w:rPr>
        <w:t xml:space="preserve"> del år XXXX</w:t>
      </w:r>
      <w:r w:rsidRPr="00B25F02">
        <w:rPr>
          <w:rFonts w:ascii="Verdana" w:eastAsia="Times New Roman" w:hAnsi="Verdana" w:cs="Tahoma"/>
          <w:color w:val="000000" w:themeColor="text1"/>
          <w:lang w:eastAsia="sv-SE"/>
        </w:rPr>
        <w:t>:</w:t>
      </w:r>
    </w:p>
    <w:p w14:paraId="233C89FA" w14:textId="77777777" w:rsidR="006B5427" w:rsidRPr="00B25F02" w:rsidRDefault="006B5427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000000" w:themeColor="text1"/>
          <w:lang w:eastAsia="sv-SE"/>
        </w:rPr>
      </w:pPr>
    </w:p>
    <w:p w14:paraId="64860878" w14:textId="77777777" w:rsidR="00FF75EB" w:rsidRPr="00B25F02" w:rsidRDefault="00936753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000000" w:themeColor="text1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color w:val="000000" w:themeColor="text1"/>
          <w:lang w:eastAsia="sv-SE"/>
        </w:rPr>
        <w:t>Medlemsavgift</w:t>
      </w:r>
      <w:r w:rsidR="0078794B" w:rsidRPr="00B25F02">
        <w:rPr>
          <w:rFonts w:ascii="Verdana" w:eastAsia="Times New Roman" w:hAnsi="Verdana" w:cs="Tahoma"/>
          <w:color w:val="000000" w:themeColor="text1"/>
          <w:lang w:eastAsia="sv-SE"/>
        </w:rPr>
        <w:t xml:space="preserve"> </w:t>
      </w:r>
      <w:r w:rsidR="00E467C6">
        <w:rPr>
          <w:rFonts w:ascii="Verdana" w:eastAsia="Times New Roman" w:hAnsi="Verdana" w:cs="Tahoma"/>
          <w:color w:val="000000" w:themeColor="text1"/>
          <w:lang w:eastAsia="sv-SE"/>
        </w:rPr>
        <w:t xml:space="preserve">till och med </w:t>
      </w:r>
      <w:r w:rsidR="00E45114" w:rsidRPr="00B25F02">
        <w:rPr>
          <w:rFonts w:ascii="Verdana" w:eastAsia="Times New Roman" w:hAnsi="Verdana" w:cs="Tahoma"/>
          <w:color w:val="000000" w:themeColor="text1"/>
          <w:lang w:eastAsia="sv-SE"/>
        </w:rPr>
        <w:t>25 år</w:t>
      </w:r>
      <w:r w:rsidR="00E467C6">
        <w:rPr>
          <w:rFonts w:ascii="Verdana" w:eastAsia="Times New Roman" w:hAnsi="Verdana" w:cs="Tahoma"/>
          <w:color w:val="000000" w:themeColor="text1"/>
          <w:lang w:eastAsia="sv-SE"/>
        </w:rPr>
        <w:t xml:space="preserve">: XXX </w:t>
      </w:r>
      <w:r w:rsidR="00FF75EB" w:rsidRPr="00B25F02">
        <w:rPr>
          <w:rFonts w:ascii="Verdana" w:eastAsia="Times New Roman" w:hAnsi="Verdana" w:cs="Tahoma"/>
          <w:color w:val="000000" w:themeColor="text1"/>
          <w:lang w:eastAsia="sv-SE"/>
        </w:rPr>
        <w:t>kr</w:t>
      </w:r>
      <w:r w:rsidR="007C0049" w:rsidRPr="00B25F02">
        <w:rPr>
          <w:rFonts w:ascii="Verdana" w:eastAsia="Times New Roman" w:hAnsi="Verdana" w:cs="Tahoma"/>
          <w:color w:val="000000" w:themeColor="text1"/>
          <w:lang w:eastAsia="sv-SE"/>
        </w:rPr>
        <w:t xml:space="preserve"> plus riks- och länsdelen.</w:t>
      </w:r>
    </w:p>
    <w:p w14:paraId="04FFDCD5" w14:textId="77777777" w:rsidR="006B5427" w:rsidRPr="00B25F02" w:rsidRDefault="006B5427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000000" w:themeColor="text1"/>
          <w:lang w:eastAsia="sv-SE"/>
        </w:rPr>
      </w:pPr>
    </w:p>
    <w:p w14:paraId="66C786CE" w14:textId="77777777" w:rsidR="00E467C6" w:rsidRPr="00B25F02" w:rsidRDefault="00E45114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000000" w:themeColor="text1"/>
          <w:lang w:eastAsia="sv-SE"/>
        </w:rPr>
      </w:pPr>
      <w:r w:rsidRPr="00B25F02">
        <w:rPr>
          <w:rFonts w:ascii="Verdana" w:eastAsia="Times New Roman" w:hAnsi="Verdana" w:cs="Tahoma"/>
          <w:color w:val="000000" w:themeColor="text1"/>
          <w:lang w:eastAsia="sv-SE"/>
        </w:rPr>
        <w:t>Medlemsavgift</w:t>
      </w:r>
      <w:r w:rsidR="00E467C6">
        <w:rPr>
          <w:rFonts w:ascii="Verdana" w:eastAsia="Times New Roman" w:hAnsi="Verdana" w:cs="Tahoma"/>
          <w:color w:val="000000" w:themeColor="text1"/>
          <w:lang w:eastAsia="sv-SE"/>
        </w:rPr>
        <w:t xml:space="preserve"> från och med</w:t>
      </w:r>
      <w:r w:rsidRPr="00B25F02">
        <w:rPr>
          <w:rFonts w:ascii="Verdana" w:eastAsia="Times New Roman" w:hAnsi="Verdana" w:cs="Tahoma"/>
          <w:color w:val="000000" w:themeColor="text1"/>
          <w:lang w:eastAsia="sv-SE"/>
        </w:rPr>
        <w:t xml:space="preserve"> </w:t>
      </w:r>
      <w:r w:rsidR="00E467C6">
        <w:rPr>
          <w:rFonts w:ascii="Verdana" w:eastAsia="Times New Roman" w:hAnsi="Verdana" w:cs="Tahoma"/>
          <w:color w:val="000000" w:themeColor="text1"/>
          <w:lang w:eastAsia="sv-SE"/>
        </w:rPr>
        <w:t>26 år: XXX</w:t>
      </w:r>
      <w:r w:rsidR="000A0BAA" w:rsidRPr="00B25F02">
        <w:rPr>
          <w:rFonts w:ascii="Verdana" w:eastAsia="Times New Roman" w:hAnsi="Verdana" w:cs="Tahoma"/>
          <w:color w:val="000000" w:themeColor="text1"/>
          <w:lang w:eastAsia="sv-SE"/>
        </w:rPr>
        <w:t xml:space="preserve"> </w:t>
      </w:r>
      <w:r w:rsidR="00FF75EB" w:rsidRPr="00B25F02">
        <w:rPr>
          <w:rFonts w:ascii="Verdana" w:eastAsia="Times New Roman" w:hAnsi="Verdana" w:cs="Tahoma"/>
          <w:color w:val="000000" w:themeColor="text1"/>
          <w:lang w:eastAsia="sv-SE"/>
        </w:rPr>
        <w:t>kr</w:t>
      </w:r>
      <w:r w:rsidR="007C0049" w:rsidRPr="00B25F02">
        <w:rPr>
          <w:rFonts w:ascii="Verdana" w:eastAsia="Times New Roman" w:hAnsi="Verdana" w:cs="Tahoma"/>
          <w:color w:val="000000" w:themeColor="text1"/>
          <w:lang w:eastAsia="sv-SE"/>
        </w:rPr>
        <w:t xml:space="preserve"> plus riks- och länsdelen.</w:t>
      </w:r>
    </w:p>
    <w:p w14:paraId="0F8B8C38" w14:textId="77777777" w:rsidR="006B5427" w:rsidRPr="00B25F02" w:rsidRDefault="006B5427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000000" w:themeColor="text1"/>
          <w:lang w:eastAsia="sv-SE"/>
        </w:rPr>
      </w:pPr>
    </w:p>
    <w:p w14:paraId="778EEBB9" w14:textId="77777777" w:rsidR="00FE5201" w:rsidRDefault="00256896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000000" w:themeColor="text1"/>
          <w:lang w:eastAsia="sv-SE"/>
        </w:rPr>
      </w:pPr>
      <w:r w:rsidRPr="00B25F02">
        <w:rPr>
          <w:rFonts w:ascii="Verdana" w:eastAsia="Times New Roman" w:hAnsi="Verdana" w:cs="Tahoma"/>
          <w:color w:val="000000" w:themeColor="text1"/>
          <w:lang w:eastAsia="sv-SE"/>
        </w:rPr>
        <w:t>Gästmedlem</w:t>
      </w:r>
      <w:r w:rsidR="00827A26" w:rsidRPr="00B25F02">
        <w:rPr>
          <w:rFonts w:ascii="Verdana" w:eastAsia="Times New Roman" w:hAnsi="Verdana" w:cs="Tahoma"/>
          <w:color w:val="000000" w:themeColor="text1"/>
          <w:lang w:eastAsia="sv-SE"/>
        </w:rPr>
        <w:t xml:space="preserve"> </w:t>
      </w:r>
      <w:r w:rsidR="006504F6">
        <w:rPr>
          <w:rFonts w:ascii="Verdana" w:eastAsia="Times New Roman" w:hAnsi="Verdana" w:cs="Tahoma"/>
          <w:color w:val="000000" w:themeColor="text1"/>
          <w:lang w:eastAsia="sv-SE"/>
        </w:rPr>
        <w:t>XXX</w:t>
      </w:r>
      <w:r w:rsidR="00827A26" w:rsidRPr="00B25F02">
        <w:rPr>
          <w:rFonts w:ascii="Verdana" w:eastAsia="Times New Roman" w:hAnsi="Verdana" w:cs="Tahoma"/>
          <w:color w:val="000000" w:themeColor="text1"/>
          <w:lang w:eastAsia="sv-SE"/>
        </w:rPr>
        <w:t xml:space="preserve"> </w:t>
      </w:r>
      <w:r w:rsidR="002E6752" w:rsidRPr="00B25F02">
        <w:rPr>
          <w:rFonts w:ascii="Verdana" w:eastAsia="Times New Roman" w:hAnsi="Verdana" w:cs="Tahoma"/>
          <w:color w:val="000000" w:themeColor="text1"/>
          <w:lang w:eastAsia="sv-SE"/>
        </w:rPr>
        <w:t>kr</w:t>
      </w:r>
      <w:r w:rsidR="00827A26" w:rsidRPr="00B25F02">
        <w:rPr>
          <w:rFonts w:ascii="Verdana" w:eastAsia="Times New Roman" w:hAnsi="Verdana" w:cs="Tahoma"/>
          <w:color w:val="000000" w:themeColor="text1"/>
          <w:lang w:eastAsia="sv-SE"/>
        </w:rPr>
        <w:t>.</w:t>
      </w:r>
      <w:r w:rsidR="00B32A61">
        <w:rPr>
          <w:rFonts w:ascii="Verdana" w:eastAsia="Times New Roman" w:hAnsi="Verdana" w:cs="Tahoma"/>
          <w:color w:val="000000" w:themeColor="text1"/>
          <w:lang w:eastAsia="sv-SE"/>
        </w:rPr>
        <w:br/>
      </w:r>
      <w:r w:rsidR="00B32A61">
        <w:rPr>
          <w:rFonts w:ascii="Verdana" w:eastAsia="Times New Roman" w:hAnsi="Verdana" w:cs="Tahoma"/>
          <w:color w:val="000000" w:themeColor="text1"/>
          <w:lang w:eastAsia="sv-SE"/>
        </w:rPr>
        <w:br/>
        <w:t>c) Beslut om budget för nästkommande år</w:t>
      </w:r>
      <w:r w:rsidR="006504F6">
        <w:rPr>
          <w:rFonts w:ascii="Verdana" w:eastAsia="Times New Roman" w:hAnsi="Verdana" w:cs="Tahoma"/>
          <w:color w:val="000000" w:themeColor="text1"/>
          <w:lang w:eastAsia="sv-SE"/>
        </w:rPr>
        <w:br/>
        <w:t xml:space="preserve">Årsmötet beslutade att godkänna presenterad budget för år XXXX. </w:t>
      </w:r>
    </w:p>
    <w:p w14:paraId="40F61EEE" w14:textId="77777777" w:rsidR="00E467C6" w:rsidRDefault="00E467C6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000000" w:themeColor="text1"/>
          <w:lang w:eastAsia="sv-SE"/>
        </w:rPr>
      </w:pPr>
    </w:p>
    <w:p w14:paraId="3D0D5AB7" w14:textId="77777777" w:rsidR="00E467C6" w:rsidRPr="00A525B1" w:rsidRDefault="00E467C6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000000" w:themeColor="text1"/>
          <w:lang w:eastAsia="sv-SE"/>
        </w:rPr>
      </w:pPr>
      <w:r w:rsidRPr="00A525B1">
        <w:rPr>
          <w:rFonts w:ascii="Verdana" w:eastAsia="Times New Roman" w:hAnsi="Verdana" w:cs="Tahoma"/>
          <w:b/>
          <w:color w:val="000000" w:themeColor="text1"/>
          <w:lang w:eastAsia="sv-SE"/>
        </w:rPr>
        <w:t>14. Fastställande av stadgar</w:t>
      </w:r>
    </w:p>
    <w:p w14:paraId="445DF88B" w14:textId="77777777" w:rsidR="00E467C6" w:rsidRPr="00661507" w:rsidRDefault="00A525B1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  <w:r>
        <w:rPr>
          <w:rFonts w:ascii="Verdana" w:hAnsi="Verdana"/>
        </w:rPr>
        <w:t>Årsmötet beslutade att fastställa och anta klubbens stadgar enligt bilaga 1.</w:t>
      </w:r>
      <w:r w:rsidR="00661507">
        <w:rPr>
          <w:rFonts w:ascii="Verdana" w:eastAsia="Times New Roman" w:hAnsi="Verdana" w:cs="Tahoma"/>
          <w:color w:val="2A2A2A"/>
          <w:sz w:val="20"/>
          <w:szCs w:val="20"/>
          <w:lang w:eastAsia="sv-SE"/>
        </w:rPr>
        <w:br/>
      </w:r>
    </w:p>
    <w:p w14:paraId="6414D312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t>1</w:t>
      </w:r>
      <w:r w:rsidR="00D90B14" w:rsidRPr="00B25F02">
        <w:rPr>
          <w:rFonts w:ascii="Verdana" w:eastAsia="Times New Roman" w:hAnsi="Verdana" w:cs="Tahoma"/>
          <w:b/>
          <w:color w:val="2A2A2A"/>
          <w:lang w:eastAsia="sv-SE"/>
        </w:rPr>
        <w:t>5</w:t>
      </w:r>
      <w:r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. </w:t>
      </w:r>
      <w:r w:rsidR="00175155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Val av </w:t>
      </w:r>
      <w:r w:rsidR="00A525B1">
        <w:rPr>
          <w:rFonts w:ascii="Verdana" w:eastAsia="Times New Roman" w:hAnsi="Verdana" w:cs="Tahoma"/>
          <w:b/>
          <w:color w:val="2A2A2A"/>
          <w:lang w:eastAsia="sv-SE"/>
        </w:rPr>
        <w:t>styrelsefunktionärer enligt §8</w:t>
      </w:r>
    </w:p>
    <w:p w14:paraId="0DF24CEF" w14:textId="77777777" w:rsidR="000A0BAA" w:rsidRPr="00B25F02" w:rsidRDefault="000A0BAA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</w:p>
    <w:p w14:paraId="237E15D0" w14:textId="77777777" w:rsidR="009B09A7" w:rsidRPr="00B25F02" w:rsidRDefault="009B09A7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>Till styrelse valdes:</w:t>
      </w:r>
    </w:p>
    <w:p w14:paraId="37178DC0" w14:textId="77777777" w:rsidR="00D90B14" w:rsidRPr="00B25F02" w:rsidRDefault="00D90B14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</w:p>
    <w:p w14:paraId="1DA5D9A4" w14:textId="77777777" w:rsidR="00FF75EB" w:rsidRPr="00B25F02" w:rsidRDefault="007F18B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 xml:space="preserve">Ordförande: </w:t>
      </w:r>
    </w:p>
    <w:p w14:paraId="7E9B28B7" w14:textId="77777777" w:rsidR="00D90B14" w:rsidRPr="00B25F02" w:rsidRDefault="00D90B14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</w:p>
    <w:p w14:paraId="2175E0E7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>V</w:t>
      </w:r>
      <w:r w:rsidR="00FE5201" w:rsidRPr="00B25F02">
        <w:rPr>
          <w:rFonts w:ascii="Verdana" w:eastAsia="Times New Roman" w:hAnsi="Verdana" w:cs="Tahoma"/>
          <w:color w:val="2A2A2A"/>
          <w:lang w:eastAsia="sv-SE"/>
        </w:rPr>
        <w:t xml:space="preserve">ice ordförande: </w:t>
      </w:r>
    </w:p>
    <w:p w14:paraId="4241D177" w14:textId="77777777" w:rsidR="00D90B14" w:rsidRPr="00B25F02" w:rsidRDefault="00D90B14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</w:p>
    <w:p w14:paraId="720D8A02" w14:textId="77777777" w:rsidR="00FF75EB" w:rsidRPr="00B25F02" w:rsidRDefault="00682F09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 xml:space="preserve">Sekreterare: </w:t>
      </w:r>
    </w:p>
    <w:p w14:paraId="0C746F62" w14:textId="77777777" w:rsidR="00D90B14" w:rsidRPr="00B25F02" w:rsidRDefault="00D90B14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</w:p>
    <w:p w14:paraId="69E1B16E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 xml:space="preserve">Kassör: </w:t>
      </w:r>
    </w:p>
    <w:p w14:paraId="1260B6F5" w14:textId="77777777" w:rsidR="00D90B14" w:rsidRPr="00B25F02" w:rsidRDefault="00D90B14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</w:p>
    <w:p w14:paraId="2357A15C" w14:textId="77777777" w:rsidR="00D90B14" w:rsidRPr="00B25F02" w:rsidRDefault="00D90B14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>Övriga ledamöter</w:t>
      </w:r>
      <w:r w:rsidR="00EB3143" w:rsidRPr="00B25F02">
        <w:rPr>
          <w:rFonts w:ascii="Verdana" w:eastAsia="Times New Roman" w:hAnsi="Verdana" w:cs="Tahoma"/>
          <w:color w:val="2A2A2A"/>
          <w:lang w:eastAsia="sv-SE"/>
        </w:rPr>
        <w:t>:</w:t>
      </w:r>
    </w:p>
    <w:p w14:paraId="73D5FD6B" w14:textId="77777777" w:rsidR="00D90B14" w:rsidRPr="00B25F02" w:rsidRDefault="00D90B14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</w:p>
    <w:p w14:paraId="7367D825" w14:textId="77777777" w:rsidR="00FF75EB" w:rsidRDefault="003A0D22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 xml:space="preserve">Suppleant: </w:t>
      </w:r>
    </w:p>
    <w:p w14:paraId="71DC0165" w14:textId="77777777" w:rsidR="00EA1D45" w:rsidRPr="00B25F02" w:rsidRDefault="00EA1D45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202E6692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2F21B1A7" w14:textId="77777777" w:rsidR="00FF75EB" w:rsidRPr="00B25F02" w:rsidRDefault="00FF75EB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t>1</w:t>
      </w:r>
      <w:r w:rsidR="00A525B1">
        <w:rPr>
          <w:rFonts w:ascii="Verdana" w:eastAsia="Times New Roman" w:hAnsi="Verdana" w:cs="Tahoma"/>
          <w:b/>
          <w:color w:val="2A2A2A"/>
          <w:lang w:eastAsia="sv-SE"/>
        </w:rPr>
        <w:t>6</w:t>
      </w:r>
      <w:r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. </w:t>
      </w:r>
      <w:r w:rsidR="00883FDC" w:rsidRPr="00B25F02">
        <w:rPr>
          <w:rFonts w:ascii="Verdana" w:eastAsia="Times New Roman" w:hAnsi="Verdana" w:cs="Tahoma"/>
          <w:b/>
          <w:color w:val="2A2A2A"/>
          <w:lang w:eastAsia="sv-SE"/>
        </w:rPr>
        <w:t>V</w:t>
      </w:r>
      <w:r w:rsidRPr="00B25F02">
        <w:rPr>
          <w:rFonts w:ascii="Verdana" w:eastAsia="Times New Roman" w:hAnsi="Verdana" w:cs="Tahoma"/>
          <w:b/>
          <w:color w:val="2A2A2A"/>
          <w:lang w:eastAsia="sv-SE"/>
        </w:rPr>
        <w:t>al av klubbledare</w:t>
      </w:r>
    </w:p>
    <w:p w14:paraId="3AA91980" w14:textId="77777777" w:rsidR="00FF75EB" w:rsidRDefault="00DD054E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>Årsmötet beslutade</w:t>
      </w:r>
      <w:r w:rsidR="000A0BAA" w:rsidRPr="00B25F02">
        <w:rPr>
          <w:rFonts w:ascii="Verdana" w:eastAsia="Times New Roman" w:hAnsi="Verdana" w:cs="Tahoma"/>
          <w:color w:val="2A2A2A"/>
          <w:lang w:eastAsia="sv-SE"/>
        </w:rPr>
        <w:t xml:space="preserve"> att utse </w:t>
      </w:r>
      <w:r w:rsidR="00661507">
        <w:rPr>
          <w:rFonts w:ascii="Verdana" w:eastAsia="Times New Roman" w:hAnsi="Verdana" w:cs="Tahoma"/>
          <w:color w:val="2A2A2A"/>
          <w:lang w:eastAsia="sv-SE"/>
        </w:rPr>
        <w:t>Förnamn Efternamn till ledare</w:t>
      </w:r>
    </w:p>
    <w:p w14:paraId="0444286F" w14:textId="77777777" w:rsidR="00E95159" w:rsidRDefault="00E95159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</w:p>
    <w:p w14:paraId="45CFD123" w14:textId="77777777" w:rsidR="00E95159" w:rsidRPr="00B25F02" w:rsidRDefault="00E95159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50970900" w14:textId="77777777" w:rsidR="004A235A" w:rsidRPr="00B25F02" w:rsidRDefault="004A235A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</w:pPr>
    </w:p>
    <w:p w14:paraId="4D41244F" w14:textId="77777777" w:rsidR="00A525B1" w:rsidRPr="00B25F02" w:rsidRDefault="00D75907" w:rsidP="00A525B1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b/>
          <w:color w:val="2A2A2A"/>
          <w:lang w:eastAsia="sv-SE"/>
        </w:rPr>
        <w:lastRenderedPageBreak/>
        <w:t>1</w:t>
      </w:r>
      <w:r w:rsidR="00A525B1">
        <w:rPr>
          <w:rFonts w:ascii="Verdana" w:eastAsia="Times New Roman" w:hAnsi="Verdana" w:cs="Tahoma"/>
          <w:b/>
          <w:color w:val="2A2A2A"/>
          <w:lang w:eastAsia="sv-SE"/>
        </w:rPr>
        <w:t>7</w:t>
      </w:r>
      <w:r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. </w:t>
      </w:r>
      <w:r w:rsidR="00A525B1">
        <w:rPr>
          <w:rFonts w:ascii="Verdana" w:eastAsia="Times New Roman" w:hAnsi="Verdana" w:cs="Tahoma"/>
          <w:b/>
          <w:color w:val="2A2A2A"/>
          <w:lang w:eastAsia="sv-SE"/>
        </w:rPr>
        <w:t>Val av en revisor enligt §12</w:t>
      </w:r>
    </w:p>
    <w:p w14:paraId="571AC656" w14:textId="77777777" w:rsidR="00EE2632" w:rsidRPr="00B25F02" w:rsidRDefault="00A525B1" w:rsidP="00EE2632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  <w:r>
        <w:rPr>
          <w:rFonts w:ascii="Verdana" w:eastAsia="Times New Roman" w:hAnsi="Verdana" w:cs="Tahoma"/>
          <w:color w:val="2A2A2A"/>
          <w:lang w:eastAsia="sv-SE"/>
        </w:rPr>
        <w:t>Till revisor valdes</w:t>
      </w:r>
      <w:r w:rsidR="00EE2632" w:rsidRPr="00B25F02">
        <w:rPr>
          <w:rFonts w:ascii="Verdana" w:eastAsia="Times New Roman" w:hAnsi="Verdana" w:cs="Tahoma"/>
          <w:color w:val="2A2A2A"/>
          <w:lang w:eastAsia="sv-SE"/>
        </w:rPr>
        <w:t xml:space="preserve"> </w:t>
      </w:r>
    </w:p>
    <w:p w14:paraId="3937B0B4" w14:textId="77777777" w:rsidR="00EE2632" w:rsidRPr="00B25F02" w:rsidRDefault="00EE2632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</w:pPr>
    </w:p>
    <w:p w14:paraId="2882AC9A" w14:textId="77777777" w:rsidR="00FF75EB" w:rsidRPr="00802EA3" w:rsidRDefault="00802EA3" w:rsidP="00CF7C66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lang w:eastAsia="sv-SE"/>
        </w:rPr>
      </w:pPr>
      <w:r>
        <w:rPr>
          <w:rFonts w:ascii="Verdana" w:eastAsia="Times New Roman" w:hAnsi="Verdana" w:cs="Tahoma"/>
          <w:b/>
          <w:color w:val="2A2A2A"/>
          <w:lang w:eastAsia="sv-SE"/>
        </w:rPr>
        <w:t xml:space="preserve">18. 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Val av ombud till länsförbundsstämma och planeringskonferens, 1 ombud för klubben samt</w:t>
      </w:r>
      <w:r w:rsidR="0020565A" w:rsidRPr="00B25F02"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  <w:t xml:space="preserve"> 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ytterligare ombud för varje påbörjat 50-tal medlemmar, jämte minst 1 suppleant för dessa (se</w:t>
      </w:r>
      <w:r w:rsidR="00CF7C66" w:rsidRPr="00B25F02"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  <w:t xml:space="preserve"> 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dock särskilt stadgande i länsförbundsstadgan). </w:t>
      </w:r>
    </w:p>
    <w:p w14:paraId="3824672A" w14:textId="77777777" w:rsidR="00AC3ED0" w:rsidRPr="00B25F02" w:rsidRDefault="00AC3ED0" w:rsidP="00CF7C66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  <w:r w:rsidRPr="00B25F02">
        <w:rPr>
          <w:rFonts w:ascii="Verdana" w:eastAsia="Times New Roman" w:hAnsi="Verdana" w:cs="Tahoma"/>
          <w:color w:val="2A2A2A"/>
          <w:lang w:eastAsia="sv-SE"/>
        </w:rPr>
        <w:t xml:space="preserve">Mötet beslutade att </w:t>
      </w:r>
      <w:r w:rsidR="00802EA3">
        <w:rPr>
          <w:rFonts w:ascii="Verdana" w:eastAsia="Times New Roman" w:hAnsi="Verdana" w:cs="Tahoma"/>
          <w:color w:val="2A2A2A"/>
          <w:lang w:eastAsia="sv-SE"/>
        </w:rPr>
        <w:t xml:space="preserve">välja Förnamn Efternamn, Förnamn Efternamn till ombud på länsförbundsstämma och planeringskonferens. </w:t>
      </w:r>
    </w:p>
    <w:p w14:paraId="67967A37" w14:textId="77777777" w:rsidR="00FF75EB" w:rsidRPr="00B25F02" w:rsidRDefault="00FF75EB" w:rsidP="007E6BA3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12DB8685" w14:textId="77777777" w:rsidR="00FF75EB" w:rsidRDefault="00802EA3" w:rsidP="00CF7C66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lang w:eastAsia="sv-SE"/>
        </w:rPr>
      </w:pPr>
      <w:r>
        <w:rPr>
          <w:rFonts w:ascii="Verdana" w:eastAsia="Times New Roman" w:hAnsi="Verdana" w:cs="Tahoma"/>
          <w:b/>
          <w:color w:val="2A2A2A"/>
          <w:lang w:eastAsia="sv-SE"/>
        </w:rPr>
        <w:t>19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. Val av ombud till kretsens årsmöte</w:t>
      </w:r>
      <w:r w:rsidR="007C5FF1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 och planeringskonferens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, 1 ombud per klubb samt 1 ombud för varje</w:t>
      </w:r>
      <w:r w:rsidR="00CF7C66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 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påbörjat 10-tal</w:t>
      </w:r>
      <w:r w:rsidR="00FF75EB" w:rsidRPr="00B25F02"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  <w:t xml:space="preserve"> 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>medlemmar</w:t>
      </w:r>
    </w:p>
    <w:p w14:paraId="0AC45D6F" w14:textId="77777777" w:rsidR="00FF75EB" w:rsidRPr="001E7549" w:rsidRDefault="00802EA3" w:rsidP="00C92C56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lang w:eastAsia="sv-SE"/>
        </w:rPr>
      </w:pPr>
      <w:r w:rsidRPr="00802EA3">
        <w:rPr>
          <w:rFonts w:ascii="Verdana" w:eastAsia="Times New Roman" w:hAnsi="Verdana" w:cs="Tahoma"/>
          <w:color w:val="2A2A2A"/>
          <w:lang w:eastAsia="sv-SE"/>
        </w:rPr>
        <w:t xml:space="preserve">Mötet beslutade att välja Förnamn Efternamn, Förnamn Efternamn till ombud för kretsens årsmöte och planeringskonferens. </w:t>
      </w:r>
    </w:p>
    <w:p w14:paraId="2A4118E2" w14:textId="77777777" w:rsidR="00FF75EB" w:rsidRPr="00B25F02" w:rsidRDefault="00FF75EB" w:rsidP="007E6BA3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1E645A5D" w14:textId="77777777" w:rsidR="00FF75EB" w:rsidRPr="00B25F02" w:rsidRDefault="003D1F74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b/>
          <w:color w:val="2A2A2A"/>
          <w:sz w:val="20"/>
          <w:szCs w:val="20"/>
          <w:lang w:eastAsia="sv-SE"/>
        </w:rPr>
      </w:pPr>
      <w:r>
        <w:rPr>
          <w:rFonts w:ascii="Verdana" w:eastAsia="Times New Roman" w:hAnsi="Verdana" w:cs="Tahoma"/>
          <w:b/>
          <w:color w:val="2A2A2A"/>
          <w:lang w:eastAsia="sv-SE"/>
        </w:rPr>
        <w:t>20</w:t>
      </w:r>
      <w:r w:rsidR="00FF75EB" w:rsidRPr="00B25F02">
        <w:rPr>
          <w:rFonts w:ascii="Verdana" w:eastAsia="Times New Roman" w:hAnsi="Verdana" w:cs="Tahoma"/>
          <w:b/>
          <w:color w:val="2A2A2A"/>
          <w:lang w:eastAsia="sv-SE"/>
        </w:rPr>
        <w:t xml:space="preserve">. </w:t>
      </w:r>
      <w:r w:rsidRPr="00F263DB">
        <w:rPr>
          <w:rFonts w:ascii="Verdana" w:hAnsi="Verdana"/>
          <w:b/>
        </w:rPr>
        <w:t>Val av representant vid studieavdelningens årsmöte</w:t>
      </w:r>
    </w:p>
    <w:p w14:paraId="0AEB6779" w14:textId="77777777" w:rsidR="00FF75EB" w:rsidRPr="00B25F02" w:rsidRDefault="003D1F74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  <w:r>
        <w:rPr>
          <w:rFonts w:ascii="Verdana" w:eastAsia="Times New Roman" w:hAnsi="Verdana" w:cs="Tahoma"/>
          <w:color w:val="2A2A2A"/>
          <w:sz w:val="20"/>
          <w:szCs w:val="20"/>
          <w:lang w:eastAsia="sv-SE"/>
        </w:rPr>
        <w:t xml:space="preserve">Förnamn Efternamn valdes till representant på studieavdelningens årsmöte. </w:t>
      </w:r>
    </w:p>
    <w:p w14:paraId="03ED3D97" w14:textId="77777777" w:rsidR="00C92C56" w:rsidRPr="00B25F02" w:rsidRDefault="00C92C56" w:rsidP="00FF75EB">
      <w:pPr>
        <w:shd w:val="clear" w:color="auto" w:fill="FFFFFF"/>
        <w:spacing w:after="0" w:afterAutospacing="0" w:line="240" w:lineRule="auto"/>
        <w:rPr>
          <w:rFonts w:ascii="Verdana" w:eastAsia="Times New Roman" w:hAnsi="Verdana" w:cs="Tahoma"/>
          <w:color w:val="2A2A2A"/>
          <w:sz w:val="20"/>
          <w:szCs w:val="20"/>
          <w:lang w:eastAsia="sv-SE"/>
        </w:rPr>
      </w:pPr>
    </w:p>
    <w:p w14:paraId="3F6078E9" w14:textId="77777777" w:rsidR="003D1F74" w:rsidRPr="00C768B4" w:rsidRDefault="003D1F74" w:rsidP="003D1F74">
      <w:pPr>
        <w:rPr>
          <w:rFonts w:ascii="Verdana" w:hAnsi="Verdana"/>
        </w:rPr>
      </w:pPr>
      <w:r>
        <w:rPr>
          <w:rFonts w:ascii="Verdana" w:hAnsi="Verdana"/>
          <w:b/>
        </w:rPr>
        <w:t>21</w:t>
      </w:r>
      <w:r w:rsidRPr="00F263DB">
        <w:rPr>
          <w:rFonts w:ascii="Verdana" w:hAnsi="Verdana"/>
          <w:b/>
        </w:rPr>
        <w:t>. Val av valberedning och sammankallande i denna</w:t>
      </w:r>
    </w:p>
    <w:p w14:paraId="730B5F2E" w14:textId="77777777" w:rsidR="003D1F74" w:rsidRDefault="003D1F74" w:rsidP="003D1F74">
      <w:pPr>
        <w:rPr>
          <w:rFonts w:ascii="Verdana" w:hAnsi="Verdana"/>
        </w:rPr>
      </w:pPr>
      <w:r>
        <w:rPr>
          <w:rFonts w:ascii="Verdana" w:hAnsi="Verdana"/>
          <w:b/>
        </w:rPr>
        <w:t>22</w:t>
      </w:r>
      <w:r w:rsidRPr="00F263DB">
        <w:rPr>
          <w:rFonts w:ascii="Verdana" w:hAnsi="Verdana"/>
          <w:b/>
        </w:rPr>
        <w:t>. Övriga ärenden</w:t>
      </w:r>
    </w:p>
    <w:p w14:paraId="164F4E11" w14:textId="77777777" w:rsidR="009B09A7" w:rsidRPr="00B25F02" w:rsidRDefault="003D1F74" w:rsidP="003D1F74">
      <w:pPr>
        <w:rPr>
          <w:rFonts w:ascii="Verdana" w:hAnsi="Verdana"/>
        </w:rPr>
      </w:pPr>
      <w:r>
        <w:rPr>
          <w:rFonts w:ascii="Verdana" w:hAnsi="Verdana"/>
          <w:b/>
        </w:rPr>
        <w:t>23</w:t>
      </w:r>
      <w:r w:rsidRPr="00F263DB">
        <w:rPr>
          <w:rFonts w:ascii="Verdana" w:hAnsi="Verdana"/>
          <w:b/>
        </w:rPr>
        <w:t>. Mötets avslutande</w:t>
      </w:r>
      <w:r>
        <w:rPr>
          <w:rFonts w:ascii="Verdana" w:hAnsi="Verdana"/>
        </w:rPr>
        <w:br/>
      </w:r>
    </w:p>
    <w:p w14:paraId="7B729A72" w14:textId="77777777" w:rsidR="009B09A7" w:rsidRDefault="009B09A7">
      <w:pPr>
        <w:rPr>
          <w:rFonts w:ascii="Verdana" w:hAnsi="Verdana"/>
        </w:rPr>
      </w:pPr>
    </w:p>
    <w:p w14:paraId="769BF10F" w14:textId="77777777" w:rsidR="00D75F4E" w:rsidRDefault="00D75F4E">
      <w:pPr>
        <w:rPr>
          <w:rFonts w:ascii="Verdana" w:hAnsi="Verdana"/>
        </w:rPr>
      </w:pPr>
    </w:p>
    <w:p w14:paraId="577BD125" w14:textId="77777777" w:rsidR="00D75F4E" w:rsidRDefault="00D75F4E">
      <w:pPr>
        <w:rPr>
          <w:rFonts w:ascii="Verdana" w:hAnsi="Verdana"/>
        </w:rPr>
      </w:pPr>
    </w:p>
    <w:p w14:paraId="44136CA8" w14:textId="77777777" w:rsidR="00D75F4E" w:rsidRDefault="00D75F4E">
      <w:pPr>
        <w:rPr>
          <w:rFonts w:ascii="Verdana" w:hAnsi="Verdana"/>
        </w:rPr>
      </w:pPr>
    </w:p>
    <w:p w14:paraId="383C384E" w14:textId="77777777" w:rsidR="003D1F74" w:rsidRDefault="003D1F74">
      <w:pPr>
        <w:rPr>
          <w:rFonts w:ascii="Verdana" w:hAnsi="Verdana"/>
        </w:rPr>
      </w:pPr>
      <w:r>
        <w:rPr>
          <w:rFonts w:ascii="Verdana" w:hAnsi="Verdana"/>
        </w:rPr>
        <w:t>Förnamn Efternman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Förnamn Efternamn</w:t>
      </w:r>
      <w:r>
        <w:rPr>
          <w:rFonts w:ascii="Verdana" w:hAnsi="Verdana"/>
        </w:rPr>
        <w:tab/>
      </w:r>
      <w:r>
        <w:rPr>
          <w:rFonts w:ascii="Verdana" w:hAnsi="Verdana"/>
        </w:rPr>
        <w:br/>
        <w:t>Mötesordförande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Sekreterare</w:t>
      </w:r>
    </w:p>
    <w:p w14:paraId="7948E8EA" w14:textId="77777777" w:rsidR="003D1F74" w:rsidRDefault="003D1F74">
      <w:pPr>
        <w:rPr>
          <w:rFonts w:ascii="Verdana" w:hAnsi="Verdana"/>
        </w:rPr>
      </w:pPr>
    </w:p>
    <w:p w14:paraId="7D1C5E60" w14:textId="77777777" w:rsidR="003D1F74" w:rsidRPr="00B25F02" w:rsidRDefault="003D1F74">
      <w:pPr>
        <w:rPr>
          <w:rFonts w:ascii="Verdana" w:hAnsi="Verdana"/>
        </w:rPr>
      </w:pPr>
      <w:r>
        <w:rPr>
          <w:rFonts w:ascii="Verdana" w:hAnsi="Verdana"/>
        </w:rPr>
        <w:t>Förnamn Efternamn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Förnamn Efternamn</w:t>
      </w:r>
      <w:r>
        <w:rPr>
          <w:rFonts w:ascii="Verdana" w:hAnsi="Verdana"/>
        </w:rPr>
        <w:tab/>
      </w:r>
      <w:r>
        <w:rPr>
          <w:rFonts w:ascii="Verdana" w:hAnsi="Verdana"/>
        </w:rPr>
        <w:br/>
        <w:t>Justerare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Justerare</w:t>
      </w:r>
    </w:p>
    <w:sectPr w:rsidR="003D1F74" w:rsidRPr="00B25F02" w:rsidSect="006553E1">
      <w:headerReference w:type="even" r:id="rId11"/>
      <w:head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6FC32" w14:textId="77777777" w:rsidR="002C595A" w:rsidRDefault="002C595A" w:rsidP="002539FF">
      <w:pPr>
        <w:spacing w:after="0" w:line="240" w:lineRule="auto"/>
      </w:pPr>
      <w:r>
        <w:separator/>
      </w:r>
    </w:p>
  </w:endnote>
  <w:endnote w:type="continuationSeparator" w:id="0">
    <w:p w14:paraId="32F735CB" w14:textId="77777777" w:rsidR="002C595A" w:rsidRDefault="002C595A" w:rsidP="00253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A346C" w14:textId="77777777" w:rsidR="002C595A" w:rsidRDefault="002C595A" w:rsidP="002539FF">
      <w:pPr>
        <w:spacing w:after="0" w:line="240" w:lineRule="auto"/>
      </w:pPr>
      <w:r>
        <w:separator/>
      </w:r>
    </w:p>
  </w:footnote>
  <w:footnote w:type="continuationSeparator" w:id="0">
    <w:p w14:paraId="5CF3E7C9" w14:textId="77777777" w:rsidR="002C595A" w:rsidRDefault="002C595A" w:rsidP="00253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DCC28" w14:textId="77777777" w:rsidR="00F2339E" w:rsidRDefault="00B25F02">
    <w:pPr>
      <w:pStyle w:val="Sidhuvud"/>
    </w:pPr>
    <w:r>
      <w:rPr>
        <w:noProof/>
        <w:sz w:val="12"/>
        <w:lang w:eastAsia="sv-SE"/>
      </w:rPr>
      <w:drawing>
        <wp:anchor distT="0" distB="0" distL="114300" distR="114300" simplePos="0" relativeHeight="251662336" behindDoc="1" locked="0" layoutInCell="0" allowOverlap="1" wp14:anchorId="596C092A" wp14:editId="20A8805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0"/>
          <wp:wrapNone/>
          <wp:docPr id="3" name="Bildobjekt 3" descr="/Users/hampusbrink/Desktop/Minimalistisk dokument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/Users/hampusbrink/Desktop/Minimalistisk dokument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95A">
      <w:rPr>
        <w:noProof/>
        <w:sz w:val="12"/>
        <w:lang w:eastAsia="sv-SE"/>
      </w:rPr>
      <w:pict w14:anchorId="7B50CC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2" o:title="Dokumentmall"/>
          <w10:wrap anchorx="margin" anchory="margin"/>
        </v:shape>
      </w:pict>
    </w:r>
    <w:r w:rsidR="002C595A">
      <w:rPr>
        <w:noProof/>
        <w:sz w:val="12"/>
        <w:lang w:eastAsia="sv-SE"/>
      </w:rPr>
      <w:pict w14:anchorId="65BC2907">
        <v:shape id="WordPictureWatermark1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2" o:title="Dokumentmal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EBC87" w14:textId="77777777" w:rsidR="002539FF" w:rsidRPr="00805863" w:rsidRDefault="00B25F02" w:rsidP="00805863">
    <w:pPr>
      <w:pStyle w:val="Sidhuvud"/>
      <w:jc w:val="right"/>
      <w:rPr>
        <w:sz w:val="12"/>
      </w:rPr>
    </w:pPr>
    <w:r>
      <w:rPr>
        <w:noProof/>
        <w:sz w:val="12"/>
        <w:lang w:eastAsia="sv-SE"/>
      </w:rPr>
      <w:drawing>
        <wp:anchor distT="0" distB="0" distL="114300" distR="114300" simplePos="0" relativeHeight="251661312" behindDoc="1" locked="0" layoutInCell="0" allowOverlap="1" wp14:anchorId="7E7EE275" wp14:editId="64C2987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0"/>
          <wp:wrapNone/>
          <wp:docPr id="2" name="Bildobjekt 2" descr="/Users/hampusbrink/Desktop/Minimalistisk dokument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/Users/hampusbrink/Desktop/Minimalistisk dokument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293C" w14:textId="77777777" w:rsidR="00F2339E" w:rsidRDefault="00B25F02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63360" behindDoc="1" locked="0" layoutInCell="0" allowOverlap="1" wp14:anchorId="185EFD4C" wp14:editId="0F2802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62215" cy="10692130"/>
          <wp:effectExtent l="0" t="0" r="635" b="0"/>
          <wp:wrapNone/>
          <wp:docPr id="1" name="Bildobjekt 1" descr="/Users/hampusbrink/Desktop/Minimalistisk dokument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/Users/hampusbrink/Desktop/Minimalistisk dokument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95A">
      <w:rPr>
        <w:noProof/>
        <w:lang w:eastAsia="sv-SE"/>
      </w:rPr>
      <w:pict w14:anchorId="0CFCB92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2" o:title="Dokumentmal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92E1E"/>
    <w:multiLevelType w:val="multilevel"/>
    <w:tmpl w:val="0178B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8777AC"/>
    <w:multiLevelType w:val="multilevel"/>
    <w:tmpl w:val="A68026D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DD1344"/>
    <w:multiLevelType w:val="hybridMultilevel"/>
    <w:tmpl w:val="CDBC35DE"/>
    <w:lvl w:ilvl="0" w:tplc="A74EFED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B1A"/>
    <w:multiLevelType w:val="hybridMultilevel"/>
    <w:tmpl w:val="A74EC76C"/>
    <w:lvl w:ilvl="0" w:tplc="86168180">
      <w:start w:val="6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C38A8"/>
    <w:multiLevelType w:val="multilevel"/>
    <w:tmpl w:val="6DFCDC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669AC"/>
    <w:multiLevelType w:val="multilevel"/>
    <w:tmpl w:val="95E4C5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2F790E"/>
    <w:multiLevelType w:val="multilevel"/>
    <w:tmpl w:val="A3DE260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3B4AF8"/>
    <w:multiLevelType w:val="hybridMultilevel"/>
    <w:tmpl w:val="A53A549A"/>
    <w:lvl w:ilvl="0" w:tplc="198EA28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50225"/>
    <w:multiLevelType w:val="hybridMultilevel"/>
    <w:tmpl w:val="E954F86E"/>
    <w:lvl w:ilvl="0" w:tplc="733EB31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900543"/>
    <w:multiLevelType w:val="multilevel"/>
    <w:tmpl w:val="03BCA03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3C80E24"/>
    <w:multiLevelType w:val="multilevel"/>
    <w:tmpl w:val="720C9F6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2E06F0"/>
    <w:multiLevelType w:val="multilevel"/>
    <w:tmpl w:val="8E56E9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E06747"/>
    <w:multiLevelType w:val="multilevel"/>
    <w:tmpl w:val="C540B3A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031C87"/>
    <w:multiLevelType w:val="multilevel"/>
    <w:tmpl w:val="3FB6AEE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92144C"/>
    <w:multiLevelType w:val="multilevel"/>
    <w:tmpl w:val="B16AAB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435057"/>
    <w:multiLevelType w:val="multilevel"/>
    <w:tmpl w:val="AE10402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313677"/>
    <w:multiLevelType w:val="hybridMultilevel"/>
    <w:tmpl w:val="E1783F7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431B2"/>
    <w:multiLevelType w:val="multilevel"/>
    <w:tmpl w:val="7B8C0E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7877D6F"/>
    <w:multiLevelType w:val="hybridMultilevel"/>
    <w:tmpl w:val="1D3E3D44"/>
    <w:lvl w:ilvl="0" w:tplc="C250F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C53DD1"/>
    <w:multiLevelType w:val="multilevel"/>
    <w:tmpl w:val="9AA08B5E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92794E"/>
    <w:multiLevelType w:val="multilevel"/>
    <w:tmpl w:val="D9FE5F4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819182A"/>
    <w:multiLevelType w:val="multilevel"/>
    <w:tmpl w:val="5F02432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89C406B"/>
    <w:multiLevelType w:val="multilevel"/>
    <w:tmpl w:val="206C249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7"/>
  </w:num>
  <w:num w:numId="5">
    <w:abstractNumId w:val="11"/>
  </w:num>
  <w:num w:numId="6">
    <w:abstractNumId w:val="9"/>
  </w:num>
  <w:num w:numId="7">
    <w:abstractNumId w:val="15"/>
  </w:num>
  <w:num w:numId="8">
    <w:abstractNumId w:val="22"/>
  </w:num>
  <w:num w:numId="9">
    <w:abstractNumId w:val="1"/>
  </w:num>
  <w:num w:numId="10">
    <w:abstractNumId w:val="13"/>
  </w:num>
  <w:num w:numId="11">
    <w:abstractNumId w:val="6"/>
  </w:num>
  <w:num w:numId="12">
    <w:abstractNumId w:val="21"/>
  </w:num>
  <w:num w:numId="13">
    <w:abstractNumId w:val="14"/>
  </w:num>
  <w:num w:numId="14">
    <w:abstractNumId w:val="20"/>
  </w:num>
  <w:num w:numId="15">
    <w:abstractNumId w:val="10"/>
  </w:num>
  <w:num w:numId="16">
    <w:abstractNumId w:val="12"/>
  </w:num>
  <w:num w:numId="17">
    <w:abstractNumId w:val="19"/>
  </w:num>
  <w:num w:numId="18">
    <w:abstractNumId w:val="3"/>
  </w:num>
  <w:num w:numId="19">
    <w:abstractNumId w:val="2"/>
  </w:num>
  <w:num w:numId="20">
    <w:abstractNumId w:val="7"/>
  </w:num>
  <w:num w:numId="21">
    <w:abstractNumId w:val="18"/>
  </w:num>
  <w:num w:numId="22">
    <w:abstractNumId w:val="8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B34"/>
    <w:rsid w:val="00015FD7"/>
    <w:rsid w:val="000A0BAA"/>
    <w:rsid w:val="000D5466"/>
    <w:rsid w:val="000F7665"/>
    <w:rsid w:val="00160B34"/>
    <w:rsid w:val="001625AA"/>
    <w:rsid w:val="0016524F"/>
    <w:rsid w:val="00175155"/>
    <w:rsid w:val="0017628E"/>
    <w:rsid w:val="001835FC"/>
    <w:rsid w:val="001D0E23"/>
    <w:rsid w:val="001E7549"/>
    <w:rsid w:val="001F79DA"/>
    <w:rsid w:val="0020565A"/>
    <w:rsid w:val="002539FF"/>
    <w:rsid w:val="00256150"/>
    <w:rsid w:val="00256896"/>
    <w:rsid w:val="002657A1"/>
    <w:rsid w:val="002C595A"/>
    <w:rsid w:val="002E6752"/>
    <w:rsid w:val="0030376F"/>
    <w:rsid w:val="00331ECA"/>
    <w:rsid w:val="00336AC6"/>
    <w:rsid w:val="00362535"/>
    <w:rsid w:val="003803AE"/>
    <w:rsid w:val="00385500"/>
    <w:rsid w:val="0039017D"/>
    <w:rsid w:val="003A0D22"/>
    <w:rsid w:val="003C4BE0"/>
    <w:rsid w:val="003D1F74"/>
    <w:rsid w:val="003D7C7E"/>
    <w:rsid w:val="00410DCB"/>
    <w:rsid w:val="0043101C"/>
    <w:rsid w:val="004528EA"/>
    <w:rsid w:val="004A235A"/>
    <w:rsid w:val="005611C2"/>
    <w:rsid w:val="00597E3D"/>
    <w:rsid w:val="005A698B"/>
    <w:rsid w:val="005C6221"/>
    <w:rsid w:val="005D3B29"/>
    <w:rsid w:val="005D5875"/>
    <w:rsid w:val="006504F6"/>
    <w:rsid w:val="006553E1"/>
    <w:rsid w:val="00661507"/>
    <w:rsid w:val="00662B36"/>
    <w:rsid w:val="00682F09"/>
    <w:rsid w:val="00683605"/>
    <w:rsid w:val="006A36C7"/>
    <w:rsid w:val="006A5795"/>
    <w:rsid w:val="006B13BE"/>
    <w:rsid w:val="006B5427"/>
    <w:rsid w:val="006B569F"/>
    <w:rsid w:val="006D64CE"/>
    <w:rsid w:val="006F4649"/>
    <w:rsid w:val="00701588"/>
    <w:rsid w:val="00737D71"/>
    <w:rsid w:val="0078794B"/>
    <w:rsid w:val="007B7F13"/>
    <w:rsid w:val="007C0049"/>
    <w:rsid w:val="007C5FF1"/>
    <w:rsid w:val="007E6BA3"/>
    <w:rsid w:val="007F18BB"/>
    <w:rsid w:val="00802EA3"/>
    <w:rsid w:val="00805863"/>
    <w:rsid w:val="008169E2"/>
    <w:rsid w:val="00826E33"/>
    <w:rsid w:val="00827A26"/>
    <w:rsid w:val="008331A5"/>
    <w:rsid w:val="00860CF1"/>
    <w:rsid w:val="00871BA1"/>
    <w:rsid w:val="00883FDC"/>
    <w:rsid w:val="008A0B59"/>
    <w:rsid w:val="008D63D3"/>
    <w:rsid w:val="008E36DE"/>
    <w:rsid w:val="0091077B"/>
    <w:rsid w:val="00912EA8"/>
    <w:rsid w:val="00936753"/>
    <w:rsid w:val="0095093B"/>
    <w:rsid w:val="00950A71"/>
    <w:rsid w:val="009771FC"/>
    <w:rsid w:val="009846AF"/>
    <w:rsid w:val="009B09A7"/>
    <w:rsid w:val="009C7FEA"/>
    <w:rsid w:val="00A30DCD"/>
    <w:rsid w:val="00A42510"/>
    <w:rsid w:val="00A5176E"/>
    <w:rsid w:val="00A525B1"/>
    <w:rsid w:val="00A6512E"/>
    <w:rsid w:val="00A92E38"/>
    <w:rsid w:val="00AC3ED0"/>
    <w:rsid w:val="00B02A02"/>
    <w:rsid w:val="00B12F97"/>
    <w:rsid w:val="00B17BD7"/>
    <w:rsid w:val="00B25F02"/>
    <w:rsid w:val="00B32A61"/>
    <w:rsid w:val="00C119F9"/>
    <w:rsid w:val="00C35656"/>
    <w:rsid w:val="00C43AB5"/>
    <w:rsid w:val="00C51147"/>
    <w:rsid w:val="00C92C56"/>
    <w:rsid w:val="00CA23D4"/>
    <w:rsid w:val="00CA78DF"/>
    <w:rsid w:val="00CB53AE"/>
    <w:rsid w:val="00CE3E2D"/>
    <w:rsid w:val="00CF7C66"/>
    <w:rsid w:val="00D06510"/>
    <w:rsid w:val="00D62E9A"/>
    <w:rsid w:val="00D72AD4"/>
    <w:rsid w:val="00D75907"/>
    <w:rsid w:val="00D75F4E"/>
    <w:rsid w:val="00D90B14"/>
    <w:rsid w:val="00DD054E"/>
    <w:rsid w:val="00E169B5"/>
    <w:rsid w:val="00E262B9"/>
    <w:rsid w:val="00E45114"/>
    <w:rsid w:val="00E467C6"/>
    <w:rsid w:val="00E506BD"/>
    <w:rsid w:val="00E85C9F"/>
    <w:rsid w:val="00E904B9"/>
    <w:rsid w:val="00E95159"/>
    <w:rsid w:val="00EA1D45"/>
    <w:rsid w:val="00EB3143"/>
    <w:rsid w:val="00ED1D6A"/>
    <w:rsid w:val="00EE2632"/>
    <w:rsid w:val="00EF22B7"/>
    <w:rsid w:val="00F208FF"/>
    <w:rsid w:val="00F2339E"/>
    <w:rsid w:val="00F65108"/>
    <w:rsid w:val="00F7749D"/>
    <w:rsid w:val="00F83EB5"/>
    <w:rsid w:val="00F848EE"/>
    <w:rsid w:val="00F85EA1"/>
    <w:rsid w:val="00FC475A"/>
    <w:rsid w:val="00FD0ADB"/>
    <w:rsid w:val="00FD37EF"/>
    <w:rsid w:val="00FE069A"/>
    <w:rsid w:val="00FE5201"/>
    <w:rsid w:val="00FE5809"/>
    <w:rsid w:val="00FF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F976320"/>
  <w15:docId w15:val="{91B70AED-C461-43ED-830D-E646FA5A5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00" w:afterAutospacing="1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FF75EB"/>
    <w:pPr>
      <w:spacing w:after="75" w:afterAutospacing="0" w:line="264" w:lineRule="auto"/>
      <w:outlineLvl w:val="1"/>
    </w:pPr>
    <w:rPr>
      <w:rFonts w:ascii="Times New Roman" w:eastAsia="Times New Roman" w:hAnsi="Times New Roman" w:cs="Times New Roman"/>
      <w:color w:val="006E12"/>
      <w:sz w:val="39"/>
      <w:szCs w:val="39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FF75EB"/>
    <w:rPr>
      <w:rFonts w:ascii="Times New Roman" w:eastAsia="Times New Roman" w:hAnsi="Times New Roman" w:cs="Times New Roman"/>
      <w:color w:val="006E12"/>
      <w:sz w:val="39"/>
      <w:szCs w:val="39"/>
      <w:lang w:eastAsia="sv-SE"/>
    </w:rPr>
  </w:style>
  <w:style w:type="paragraph" w:styleId="Normalwebb">
    <w:name w:val="Normal (Web)"/>
    <w:basedOn w:val="Normal"/>
    <w:uiPriority w:val="99"/>
    <w:semiHidden/>
    <w:unhideWhenUsed/>
    <w:rsid w:val="00FF75EB"/>
    <w:pPr>
      <w:spacing w:after="324" w:afterAutospacing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F75EB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253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2539FF"/>
  </w:style>
  <w:style w:type="paragraph" w:styleId="Sidfot">
    <w:name w:val="footer"/>
    <w:basedOn w:val="Normal"/>
    <w:link w:val="SidfotChar"/>
    <w:uiPriority w:val="99"/>
    <w:unhideWhenUsed/>
    <w:rsid w:val="002539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2539FF"/>
  </w:style>
  <w:style w:type="character" w:styleId="Kommentarsreferens">
    <w:name w:val="annotation reference"/>
    <w:basedOn w:val="Standardstycketeckensnitt"/>
    <w:uiPriority w:val="99"/>
    <w:semiHidden/>
    <w:unhideWhenUsed/>
    <w:rsid w:val="00B25F02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25F02"/>
    <w:pPr>
      <w:spacing w:after="160" w:afterAutospacing="0"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25F02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75F4E"/>
    <w:pPr>
      <w:spacing w:after="100" w:afterAutospacing="1"/>
    </w:pPr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75F4E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D75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D75F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7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1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7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62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55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913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7171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2519274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872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699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088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65967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757601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31542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40105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101343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23709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048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a%20Mossberg\Downloads\OneDrive_1_2021-12-06\MALL%20&#197;RSM&#214;TESPROTOKOLL%20KLUBB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650FC4D5DA6448B4887F8C3DF38D07" ma:contentTypeVersion="13" ma:contentTypeDescription="Skapa ett nytt dokument." ma:contentTypeScope="" ma:versionID="7d207df7d80ff6993e997d559a64e91a">
  <xsd:schema xmlns:xsd="http://www.w3.org/2001/XMLSchema" xmlns:xs="http://www.w3.org/2001/XMLSchema" xmlns:p="http://schemas.microsoft.com/office/2006/metadata/properties" xmlns:ns2="7c84aa42-beb4-42e5-a62c-b52085c98c2c" xmlns:ns3="a889cb98-6778-4dd2-9beb-80a81954bc39" targetNamespace="http://schemas.microsoft.com/office/2006/metadata/properties" ma:root="true" ma:fieldsID="af7a741e6b3deed17cb4842e7fe024de" ns2:_="" ns3:_="">
    <xsd:import namespace="7c84aa42-beb4-42e5-a62c-b52085c98c2c"/>
    <xsd:import namespace="a889cb98-6778-4dd2-9beb-80a81954b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84aa42-beb4-42e5-a62c-b52085c98c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9cb98-6778-4dd2-9beb-80a81954bc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78D1EE-E9A5-47AD-85A5-CB015DBB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84aa42-beb4-42e5-a62c-b52085c98c2c"/>
    <ds:schemaRef ds:uri="a889cb98-6778-4dd2-9beb-80a81954bc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025B08-FB4C-4E73-BA32-BB13238336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0B3653-31AD-4E49-BDE9-73924C42F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9D5596-9D37-4C34-A1D4-41B37ACACB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 ÅRSMÖTESPROTOKOLL KLUBB.dotx</Template>
  <TotalTime>0</TotalTime>
  <Pages>3</Pages>
  <Words>509</Words>
  <Characters>2700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Antonia Mossberg</dc:creator>
  <cp:lastModifiedBy>Antonia Mossberg</cp:lastModifiedBy>
  <cp:revision>1</cp:revision>
  <dcterms:created xsi:type="dcterms:W3CDTF">2021-12-06T12:47:00Z</dcterms:created>
  <dcterms:modified xsi:type="dcterms:W3CDTF">2021-12-06T12:48:00Z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0x010100E3650FC4D5DA6448B4887F8C3DF38D07</vt:lpwstr>
  </property>
</Properties>
</file>