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7C" w:rsidRPr="00056F7C" w:rsidRDefault="009829E7" w:rsidP="00056F7C">
      <w:pPr>
        <w:pStyle w:val="Rubrik"/>
      </w:pPr>
      <w:r>
        <w:t>Protokoll konstituerande möte</w:t>
      </w:r>
      <w:r>
        <w:br/>
        <w:t>XX 4H-klubb, organisationsnummer</w:t>
      </w:r>
    </w:p>
    <w:p w:rsidR="004A0C71" w:rsidRPr="00056C9B" w:rsidRDefault="009829E7" w:rsidP="004A0C71">
      <w:pPr>
        <w:pStyle w:val="Rubrik1"/>
        <w:rPr>
          <w:color w:val="auto"/>
        </w:rPr>
      </w:pPr>
      <w:r>
        <w:rPr>
          <w:color w:val="auto"/>
        </w:rPr>
        <w:t>Plats, datum, tid</w:t>
      </w:r>
    </w:p>
    <w:p w:rsidR="009829E7" w:rsidRPr="009829E7" w:rsidRDefault="009829E7" w:rsidP="0098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829E7">
        <w:rPr>
          <w:rFonts w:ascii="Calibri" w:hAnsi="Calibri" w:cs="Calibri"/>
          <w:sz w:val="22"/>
          <w:szCs w:val="22"/>
        </w:rPr>
        <w:br/>
      </w:r>
      <w:r w:rsidRPr="009829E7">
        <w:rPr>
          <w:rFonts w:asciiTheme="minorHAnsi" w:hAnsiTheme="minorHAnsi" w:cstheme="minorHAnsi"/>
          <w:sz w:val="22"/>
          <w:szCs w:val="22"/>
        </w:rPr>
        <w:t>Närvarande: .  </w:t>
      </w:r>
      <w:r w:rsidRPr="009829E7">
        <w:rPr>
          <w:rFonts w:asciiTheme="minorHAnsi" w:hAnsiTheme="minorHAnsi" w:cstheme="minorHAnsi"/>
          <w:sz w:val="22"/>
          <w:szCs w:val="22"/>
        </w:rPr>
        <w:br/>
        <w:t> </w:t>
      </w:r>
    </w:p>
    <w:p w:rsidR="009829E7" w:rsidRPr="009829E7" w:rsidRDefault="009829E7" w:rsidP="009829E7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Mötets öppnande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</w:r>
      <w:r w:rsidRPr="003E557C">
        <w:rPr>
          <w:rFonts w:eastAsia="Times New Roman" w:cstheme="minorHAnsi"/>
          <w:u w:val="single"/>
          <w:lang w:eastAsia="sv-SE"/>
        </w:rPr>
        <w:t>Förnamn Efternamn</w:t>
      </w:r>
      <w:r w:rsidRPr="009829E7">
        <w:rPr>
          <w:rFonts w:eastAsia="Times New Roman" w:cstheme="minorHAnsi"/>
          <w:lang w:eastAsia="sv-SE"/>
        </w:rPr>
        <w:t xml:space="preserve"> hälsade välkommen och öppnade mötet. 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9829E7" w:rsidRPr="009829E7" w:rsidRDefault="009829E7" w:rsidP="009829E7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Val av mötets</w:t>
      </w:r>
      <w:r w:rsidRPr="009829E7">
        <w:rPr>
          <w:rFonts w:eastAsia="Times New Roman" w:cstheme="minorHAnsi"/>
          <w:lang w:eastAsia="sv-SE"/>
        </w:rPr>
        <w:t> </w:t>
      </w:r>
    </w:p>
    <w:p w:rsidR="009829E7" w:rsidRPr="009829E7" w:rsidRDefault="009829E7" w:rsidP="009829E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Ordförande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</w:r>
      <w:r w:rsidRPr="003E557C">
        <w:rPr>
          <w:rFonts w:eastAsia="Times New Roman" w:cstheme="minorHAnsi"/>
          <w:u w:val="single"/>
          <w:lang w:eastAsia="sv-SE"/>
        </w:rPr>
        <w:t>Förnamn Efternamn</w:t>
      </w:r>
      <w:r w:rsidRPr="009829E7">
        <w:rPr>
          <w:rFonts w:eastAsia="Times New Roman" w:cstheme="minorHAnsi"/>
          <w:lang w:eastAsia="sv-SE"/>
        </w:rPr>
        <w:t xml:space="preserve"> valdes till ordförande för mötet.  </w:t>
      </w:r>
    </w:p>
    <w:p w:rsidR="009829E7" w:rsidRPr="009829E7" w:rsidRDefault="009829E7" w:rsidP="009829E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Sekreterare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</w:r>
      <w:r w:rsidRPr="003E557C">
        <w:rPr>
          <w:rFonts w:eastAsia="Times New Roman" w:cstheme="minorHAnsi"/>
          <w:u w:val="single"/>
          <w:lang w:eastAsia="sv-SE"/>
        </w:rPr>
        <w:t>Förnamn Efternamn</w:t>
      </w:r>
      <w:r w:rsidRPr="009829E7">
        <w:rPr>
          <w:rFonts w:eastAsia="Times New Roman" w:cstheme="minorHAnsi"/>
          <w:lang w:eastAsia="sv-SE"/>
        </w:rPr>
        <w:t xml:space="preserve"> valdes till sekreterare för mötet.  </w:t>
      </w:r>
    </w:p>
    <w:p w:rsidR="009829E7" w:rsidRPr="009829E7" w:rsidRDefault="009829E7" w:rsidP="009829E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Justerare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</w:r>
      <w:r w:rsidRPr="003E557C">
        <w:rPr>
          <w:rFonts w:eastAsia="Times New Roman" w:cstheme="minorHAnsi"/>
          <w:u w:val="single"/>
          <w:lang w:eastAsia="sv-SE"/>
        </w:rPr>
        <w:t>Förnamn Efternamn</w:t>
      </w:r>
      <w:r w:rsidRPr="009829E7">
        <w:rPr>
          <w:rFonts w:eastAsia="Times New Roman" w:cstheme="minorHAnsi"/>
          <w:lang w:eastAsia="sv-SE"/>
        </w:rPr>
        <w:t xml:space="preserve"> valdes till justerare för mötet.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9829E7" w:rsidRPr="009829E7" w:rsidRDefault="009829E7" w:rsidP="009829E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Fastställande av dagordning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  <w:t>Dagordningen upplästes och fastställdes. 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9829E7" w:rsidRPr="009829E7" w:rsidRDefault="009829E7" w:rsidP="009829E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Konstituering av styrelsen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9829E7" w:rsidRPr="003E557C" w:rsidRDefault="009829E7" w:rsidP="003E557C">
      <w:pPr>
        <w:pStyle w:val="Liststycke"/>
        <w:numPr>
          <w:ilvl w:val="1"/>
          <w:numId w:val="7"/>
        </w:num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E557C">
        <w:rPr>
          <w:rFonts w:eastAsia="Times New Roman" w:cstheme="minorHAnsi"/>
          <w:lang w:eastAsia="sv-SE"/>
        </w:rPr>
        <w:t>Vice ordförande </w:t>
      </w:r>
      <w:r w:rsidRPr="003E557C">
        <w:rPr>
          <w:rFonts w:eastAsia="Times New Roman" w:cstheme="minorHAnsi"/>
          <w:lang w:eastAsia="sv-SE"/>
        </w:rPr>
        <w:br/>
      </w:r>
      <w:r w:rsidR="003E557C">
        <w:rPr>
          <w:rFonts w:eastAsia="Times New Roman" w:cstheme="minorHAnsi"/>
          <w:lang w:eastAsia="sv-SE"/>
        </w:rPr>
        <w:t>Vi</w:t>
      </w:r>
      <w:r w:rsidRPr="003E557C">
        <w:rPr>
          <w:rFonts w:eastAsia="Times New Roman" w:cstheme="minorHAnsi"/>
          <w:lang w:eastAsia="sv-SE"/>
        </w:rPr>
        <w:t xml:space="preserve"> beslutade att välja </w:t>
      </w:r>
      <w:r w:rsidRPr="003E557C">
        <w:rPr>
          <w:rFonts w:eastAsia="Times New Roman" w:cstheme="minorHAnsi"/>
          <w:u w:val="single"/>
          <w:lang w:eastAsia="sv-SE"/>
        </w:rPr>
        <w:t>Förnamn Efternamn</w:t>
      </w:r>
      <w:r w:rsidRPr="003E557C">
        <w:rPr>
          <w:rFonts w:eastAsia="Times New Roman" w:cstheme="minorHAnsi"/>
          <w:lang w:eastAsia="sv-SE"/>
        </w:rPr>
        <w:t xml:space="preserve"> till vice ordförande för klubben. </w:t>
      </w:r>
    </w:p>
    <w:p w:rsidR="009829E7" w:rsidRPr="003E557C" w:rsidRDefault="003E557C" w:rsidP="003E557C">
      <w:pPr>
        <w:pStyle w:val="Liststycke"/>
        <w:numPr>
          <w:ilvl w:val="1"/>
          <w:numId w:val="7"/>
        </w:num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E557C">
        <w:rPr>
          <w:rFonts w:eastAsia="Times New Roman" w:cstheme="minorHAnsi"/>
          <w:highlight w:val="yellow"/>
          <w:lang w:eastAsia="sv-SE"/>
        </w:rPr>
        <w:t>MemberSky-administratör</w:t>
      </w:r>
      <w:r w:rsidR="009829E7" w:rsidRPr="003E557C">
        <w:rPr>
          <w:rFonts w:eastAsia="Times New Roman" w:cstheme="minorHAnsi"/>
          <w:lang w:eastAsia="sv-SE"/>
        </w:rPr>
        <w:t> </w:t>
      </w:r>
      <w:r w:rsidR="009829E7" w:rsidRPr="003E557C">
        <w:rPr>
          <w:rFonts w:eastAsia="Times New Roman" w:cstheme="minorHAnsi"/>
          <w:lang w:eastAsia="sv-SE"/>
        </w:rPr>
        <w:br/>
      </w:r>
      <w:r>
        <w:rPr>
          <w:rFonts w:eastAsia="Times New Roman" w:cstheme="minorHAnsi"/>
          <w:lang w:eastAsia="sv-SE"/>
        </w:rPr>
        <w:t>Vi</w:t>
      </w:r>
      <w:r w:rsidR="009829E7" w:rsidRPr="003E557C">
        <w:rPr>
          <w:rFonts w:eastAsia="Times New Roman" w:cstheme="minorHAnsi"/>
          <w:lang w:eastAsia="sv-SE"/>
        </w:rPr>
        <w:t xml:space="preserve"> beslutade att välja Förnamn Efternamn till </w:t>
      </w:r>
      <w:r w:rsidRPr="003E557C">
        <w:rPr>
          <w:rFonts w:eastAsia="Times New Roman" w:cstheme="minorHAnsi"/>
          <w:highlight w:val="yellow"/>
          <w:lang w:eastAsia="sv-SE"/>
        </w:rPr>
        <w:t>MemberSky-administratör</w:t>
      </w:r>
      <w:r w:rsidR="009829E7" w:rsidRPr="003E557C">
        <w:rPr>
          <w:rFonts w:eastAsia="Times New Roman" w:cstheme="minorHAnsi"/>
          <w:lang w:eastAsia="sv-SE"/>
        </w:rPr>
        <w:t xml:space="preserve"> för klubben.  </w:t>
      </w:r>
      <w:r w:rsidR="009829E7" w:rsidRPr="003E557C">
        <w:rPr>
          <w:rFonts w:eastAsia="Times New Roman" w:cstheme="minorHAnsi"/>
          <w:lang w:eastAsia="sv-SE"/>
        </w:rPr>
        <w:br/>
        <w:t> </w:t>
      </w:r>
    </w:p>
    <w:p w:rsidR="009829E7" w:rsidRPr="009829E7" w:rsidRDefault="009829E7" w:rsidP="009829E7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Val av firmatecknare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</w:r>
      <w:r w:rsidR="003E557C">
        <w:rPr>
          <w:rFonts w:eastAsia="Times New Roman" w:cstheme="minorHAnsi"/>
          <w:lang w:eastAsia="sv-SE"/>
        </w:rPr>
        <w:t>Vi</w:t>
      </w:r>
      <w:r w:rsidRPr="009829E7">
        <w:rPr>
          <w:rFonts w:eastAsia="Times New Roman" w:cstheme="minorHAnsi"/>
          <w:lang w:eastAsia="sv-SE"/>
        </w:rPr>
        <w:t xml:space="preserve"> beslutad</w:t>
      </w:r>
      <w:r w:rsidR="003E557C">
        <w:rPr>
          <w:rFonts w:eastAsia="Times New Roman" w:cstheme="minorHAnsi"/>
          <w:lang w:eastAsia="sv-SE"/>
        </w:rPr>
        <w:t>e</w:t>
      </w:r>
      <w:r w:rsidRPr="009829E7">
        <w:rPr>
          <w:rFonts w:eastAsia="Times New Roman" w:cstheme="minorHAnsi"/>
          <w:lang w:eastAsia="sv-SE"/>
        </w:rPr>
        <w:t xml:space="preserve"> att välja </w:t>
      </w:r>
      <w:r w:rsidRPr="003E557C">
        <w:rPr>
          <w:rFonts w:eastAsia="Times New Roman" w:cstheme="minorHAnsi"/>
          <w:u w:val="single"/>
          <w:lang w:eastAsia="sv-SE"/>
        </w:rPr>
        <w:t>Förnamn Efternamn (fullständigt personnummer</w:t>
      </w:r>
      <w:r w:rsidRPr="009829E7">
        <w:rPr>
          <w:rFonts w:eastAsia="Times New Roman" w:cstheme="minorHAnsi"/>
          <w:lang w:eastAsia="sv-SE"/>
        </w:rPr>
        <w:t xml:space="preserve">) och </w:t>
      </w:r>
      <w:r w:rsidRPr="003E557C">
        <w:rPr>
          <w:rFonts w:eastAsia="Times New Roman" w:cstheme="minorHAnsi"/>
          <w:u w:val="single"/>
          <w:lang w:eastAsia="sv-SE"/>
        </w:rPr>
        <w:t>Förnamn Efternamn (fullständigt personnummer)</w:t>
      </w:r>
      <w:r w:rsidRPr="009829E7">
        <w:rPr>
          <w:rFonts w:eastAsia="Times New Roman" w:cstheme="minorHAnsi"/>
          <w:lang w:eastAsia="sv-SE"/>
        </w:rPr>
        <w:t xml:space="preserve"> att var för sig teckna föreningens firma. 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3E557C" w:rsidRDefault="009829E7" w:rsidP="009829E7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Val av företrädare gentemot bank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</w:r>
      <w:r w:rsidR="003E557C">
        <w:rPr>
          <w:rFonts w:eastAsia="Times New Roman" w:cstheme="minorHAnsi"/>
          <w:lang w:eastAsia="sv-SE"/>
        </w:rPr>
        <w:t>Vi</w:t>
      </w:r>
      <w:r w:rsidRPr="009829E7">
        <w:rPr>
          <w:rFonts w:eastAsia="Times New Roman" w:cstheme="minorHAnsi"/>
          <w:lang w:eastAsia="sv-SE"/>
        </w:rPr>
        <w:t xml:space="preserve"> beslutade att utse </w:t>
      </w:r>
      <w:r w:rsidRPr="009829E7">
        <w:rPr>
          <w:rFonts w:eastAsia="Times New Roman" w:cstheme="minorHAnsi"/>
          <w:lang w:eastAsia="sv-SE"/>
        </w:rPr>
        <w:br/>
      </w:r>
      <w:r w:rsidRPr="003E557C">
        <w:rPr>
          <w:rFonts w:eastAsia="Times New Roman" w:cstheme="minorHAnsi"/>
          <w:u w:val="single"/>
          <w:lang w:eastAsia="sv-SE"/>
        </w:rPr>
        <w:t xml:space="preserve">Förnamn Efternamn </w:t>
      </w:r>
      <w:r w:rsidR="003E557C">
        <w:rPr>
          <w:rFonts w:eastAsia="Times New Roman" w:cstheme="minorHAnsi"/>
          <w:u w:val="single"/>
          <w:lang w:eastAsia="sv-SE"/>
        </w:rPr>
        <w:t>(f</w:t>
      </w:r>
      <w:r w:rsidRPr="003E557C">
        <w:rPr>
          <w:rFonts w:eastAsia="Times New Roman" w:cstheme="minorHAnsi"/>
          <w:u w:val="single"/>
          <w:lang w:eastAsia="sv-SE"/>
        </w:rPr>
        <w:t>ullständigt personnummer</w:t>
      </w:r>
      <w:r w:rsidR="003E557C">
        <w:rPr>
          <w:rFonts w:eastAsia="Times New Roman" w:cstheme="minorHAnsi"/>
          <w:u w:val="single"/>
          <w:lang w:eastAsia="sv-SE"/>
        </w:rPr>
        <w:t>)</w:t>
      </w:r>
      <w:r w:rsidRPr="009829E7">
        <w:rPr>
          <w:rFonts w:eastAsia="Times New Roman" w:cstheme="minorHAnsi"/>
          <w:u w:val="single"/>
          <w:lang w:eastAsia="sv-SE"/>
        </w:rPr>
        <w:br/>
      </w:r>
      <w:r w:rsidR="003E557C">
        <w:rPr>
          <w:rFonts w:eastAsia="Times New Roman" w:cstheme="minorHAnsi"/>
          <w:u w:val="single"/>
          <w:lang w:eastAsia="sv-SE"/>
        </w:rPr>
        <w:t>Förnamn Efternamn (f</w:t>
      </w:r>
      <w:r w:rsidRPr="003E557C">
        <w:rPr>
          <w:rFonts w:eastAsia="Times New Roman" w:cstheme="minorHAnsi"/>
          <w:u w:val="single"/>
          <w:lang w:eastAsia="sv-SE"/>
        </w:rPr>
        <w:t>ullständigt personnummer</w:t>
      </w:r>
      <w:r w:rsidR="003E557C">
        <w:rPr>
          <w:rFonts w:eastAsia="Times New Roman" w:cstheme="minorHAnsi"/>
          <w:lang w:eastAsia="sv-SE"/>
        </w:rPr>
        <w:t>)</w:t>
      </w:r>
      <w:r w:rsidRPr="009829E7">
        <w:rPr>
          <w:rFonts w:eastAsia="Times New Roman" w:cstheme="minorHAnsi"/>
          <w:lang w:eastAsia="sv-SE"/>
        </w:rPr>
        <w:br/>
        <w:t>eller den de/den sätter i sitt ställe, att oinskränkt företräda föreningen var för sig i samtliga frågor. </w:t>
      </w:r>
    </w:p>
    <w:p w:rsidR="009829E7" w:rsidRPr="009829E7" w:rsidRDefault="009829E7" w:rsidP="003E557C">
      <w:pPr>
        <w:spacing w:after="0" w:line="240" w:lineRule="auto"/>
        <w:ind w:left="36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lang w:eastAsia="sv-SE"/>
        </w:rPr>
        <w:br/>
        <w:t xml:space="preserve">Denna rätt innebär bland annat, men inte uteslutande, att företräda föreningen gentemot </w:t>
      </w:r>
      <w:r w:rsidRPr="003E557C">
        <w:rPr>
          <w:rFonts w:eastAsia="Times New Roman" w:cstheme="minorHAnsi"/>
          <w:u w:val="single"/>
          <w:lang w:eastAsia="sv-SE"/>
        </w:rPr>
        <w:t>Namn på banken </w:t>
      </w:r>
      <w:r w:rsidRPr="009829E7">
        <w:rPr>
          <w:rFonts w:eastAsia="Times New Roman" w:cstheme="minorHAnsi"/>
          <w:lang w:eastAsia="sv-SE"/>
        </w:rPr>
        <w:t>samt att utse behörighetsadministratörer och företagsanvändare i föreningens internetbank. </w:t>
      </w:r>
    </w:p>
    <w:p w:rsidR="009829E7" w:rsidRPr="009829E7" w:rsidRDefault="009829E7" w:rsidP="009829E7">
      <w:pPr>
        <w:spacing w:after="0" w:line="240" w:lineRule="auto"/>
        <w:ind w:left="720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9829E7" w:rsidRPr="009829E7" w:rsidRDefault="009829E7" w:rsidP="009829E7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Övriga frågor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  <w:t>Inga övriga frågor.</w:t>
      </w:r>
      <w:r w:rsidRPr="009829E7">
        <w:rPr>
          <w:rFonts w:eastAsia="Times New Roman" w:cstheme="minorHAnsi"/>
          <w:b/>
          <w:bCs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9829E7" w:rsidRPr="009829E7" w:rsidRDefault="009829E7" w:rsidP="009829E7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lastRenderedPageBreak/>
        <w:t>Nästa styrelsemöte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  <w:t xml:space="preserve">Beslutade att hålla nästa styrelsemöte den </w:t>
      </w:r>
      <w:r w:rsidRPr="003E557C">
        <w:rPr>
          <w:rFonts w:eastAsia="Times New Roman" w:cstheme="minorHAnsi"/>
          <w:u w:val="single"/>
          <w:lang w:eastAsia="sv-SE"/>
        </w:rPr>
        <w:t>XX månad klockan XX.XX.</w:t>
      </w:r>
      <w:r w:rsidRPr="009829E7">
        <w:rPr>
          <w:rFonts w:eastAsia="Times New Roman" w:cstheme="minorHAnsi"/>
          <w:lang w:eastAsia="sv-SE"/>
        </w:rPr>
        <w:t>  </w:t>
      </w:r>
      <w:r w:rsidRPr="009829E7">
        <w:rPr>
          <w:rFonts w:eastAsia="Times New Roman" w:cstheme="minorHAnsi"/>
          <w:lang w:eastAsia="sv-SE"/>
        </w:rPr>
        <w:br/>
        <w:t> </w:t>
      </w:r>
    </w:p>
    <w:p w:rsidR="009829E7" w:rsidRPr="009829E7" w:rsidRDefault="009829E7" w:rsidP="009829E7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lang w:eastAsia="sv-SE"/>
        </w:rPr>
      </w:pPr>
      <w:r w:rsidRPr="009829E7">
        <w:rPr>
          <w:rFonts w:eastAsia="Times New Roman" w:cstheme="minorHAnsi"/>
          <w:b/>
          <w:bCs/>
          <w:lang w:eastAsia="sv-SE"/>
        </w:rPr>
        <w:t>Mötets avslutande</w:t>
      </w:r>
      <w:r w:rsidRPr="009829E7">
        <w:rPr>
          <w:rFonts w:eastAsia="Times New Roman" w:cstheme="minorHAnsi"/>
          <w:lang w:eastAsia="sv-SE"/>
        </w:rPr>
        <w:t> </w:t>
      </w:r>
      <w:r w:rsidRPr="009829E7">
        <w:rPr>
          <w:rFonts w:eastAsia="Times New Roman" w:cstheme="minorHAnsi"/>
          <w:lang w:eastAsia="sv-SE"/>
        </w:rPr>
        <w:br/>
        <w:t>Mötesordförande avslutade mötes. </w:t>
      </w:r>
    </w:p>
    <w:p w:rsidR="009829E7" w:rsidRPr="009829E7" w:rsidRDefault="009829E7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9829E7" w:rsidRPr="009829E7" w:rsidRDefault="009829E7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9829E7" w:rsidRPr="009829E7" w:rsidRDefault="009829E7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9829E7" w:rsidRPr="009829E7" w:rsidRDefault="009829E7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  <w:r w:rsidR="003E557C">
        <w:rPr>
          <w:rFonts w:eastAsia="Times New Roman" w:cstheme="minorHAnsi"/>
          <w:lang w:eastAsia="sv-SE"/>
        </w:rPr>
        <w:t>____________________________</w:t>
      </w:r>
    </w:p>
    <w:p w:rsidR="009829E7" w:rsidRPr="009829E7" w:rsidRDefault="009829E7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3E557C" w:rsidRDefault="003E557C" w:rsidP="009829E7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Mötesordförande</w:t>
      </w:r>
    </w:p>
    <w:p w:rsidR="009829E7" w:rsidRDefault="003E557C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>
        <w:rPr>
          <w:rFonts w:eastAsia="Times New Roman" w:cstheme="minorHAnsi"/>
          <w:lang w:eastAsia="sv-SE"/>
        </w:rPr>
        <w:br/>
      </w:r>
    </w:p>
    <w:p w:rsidR="003E557C" w:rsidRPr="009829E7" w:rsidRDefault="003E557C" w:rsidP="003E557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  <w:r>
        <w:rPr>
          <w:rFonts w:eastAsia="Times New Roman" w:cstheme="minorHAnsi"/>
          <w:lang w:eastAsia="sv-SE"/>
        </w:rPr>
        <w:t>____________________________</w:t>
      </w:r>
    </w:p>
    <w:p w:rsidR="003E557C" w:rsidRPr="009829E7" w:rsidRDefault="003E557C" w:rsidP="003E557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3E557C" w:rsidRDefault="003E557C" w:rsidP="003E557C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Mötessekreterare</w:t>
      </w:r>
    </w:p>
    <w:p w:rsidR="003E557C" w:rsidRDefault="003E557C" w:rsidP="003E557C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</w:p>
    <w:p w:rsidR="003E557C" w:rsidRDefault="003E557C" w:rsidP="003E557C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</w:p>
    <w:p w:rsidR="003E557C" w:rsidRPr="009829E7" w:rsidRDefault="003E557C" w:rsidP="003E557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  <w:r>
        <w:rPr>
          <w:rFonts w:eastAsia="Times New Roman" w:cstheme="minorHAnsi"/>
          <w:lang w:eastAsia="sv-SE"/>
        </w:rPr>
        <w:t>____________________________</w:t>
      </w:r>
    </w:p>
    <w:p w:rsidR="003E557C" w:rsidRPr="009829E7" w:rsidRDefault="003E557C" w:rsidP="003E557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</w:t>
      </w:r>
    </w:p>
    <w:p w:rsidR="003E557C" w:rsidRPr="009829E7" w:rsidRDefault="003E557C" w:rsidP="003E557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>
        <w:rPr>
          <w:rFonts w:eastAsia="Times New Roman" w:cstheme="minorHAnsi"/>
          <w:lang w:eastAsia="sv-SE"/>
        </w:rPr>
        <w:t>J</w:t>
      </w:r>
      <w:bookmarkStart w:id="0" w:name="_GoBack"/>
      <w:bookmarkEnd w:id="0"/>
      <w:r>
        <w:rPr>
          <w:rFonts w:eastAsia="Times New Roman" w:cstheme="minorHAnsi"/>
          <w:lang w:eastAsia="sv-SE"/>
        </w:rPr>
        <w:t>usterare</w:t>
      </w:r>
    </w:p>
    <w:p w:rsidR="009829E7" w:rsidRPr="009829E7" w:rsidRDefault="009829E7" w:rsidP="009829E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9829E7">
        <w:rPr>
          <w:rFonts w:eastAsia="Times New Roman" w:cstheme="minorHAnsi"/>
          <w:lang w:eastAsia="sv-SE"/>
        </w:rPr>
        <w:t>  </w:t>
      </w:r>
      <w:r w:rsidRPr="009829E7">
        <w:rPr>
          <w:rFonts w:eastAsia="Times New Roman" w:cstheme="minorHAnsi"/>
          <w:lang w:eastAsia="sv-SE"/>
        </w:rPr>
        <w:br/>
      </w:r>
      <w:r w:rsidRPr="009829E7">
        <w:rPr>
          <w:rFonts w:eastAsia="Times New Roman" w:cstheme="minorHAnsi"/>
          <w:sz w:val="28"/>
          <w:szCs w:val="28"/>
          <w:lang w:eastAsia="sv-SE"/>
        </w:rPr>
        <w:t> </w:t>
      </w:r>
    </w:p>
    <w:p w:rsidR="00056C9B" w:rsidRPr="009829E7" w:rsidRDefault="00056C9B" w:rsidP="0098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56C9B" w:rsidRPr="009829E7" w:rsidRDefault="00056C9B" w:rsidP="00056F7C">
      <w:pPr>
        <w:rPr>
          <w:rFonts w:cstheme="minorHAnsi"/>
        </w:rPr>
      </w:pPr>
    </w:p>
    <w:sectPr w:rsidR="00056C9B" w:rsidRPr="009829E7" w:rsidSect="00023B67">
      <w:head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3A" w:rsidRDefault="00676B3A" w:rsidP="00B26827">
      <w:pPr>
        <w:spacing w:after="0" w:line="240" w:lineRule="auto"/>
      </w:pPr>
      <w:r>
        <w:separator/>
      </w:r>
    </w:p>
  </w:endnote>
  <w:endnote w:type="continuationSeparator" w:id="0">
    <w:p w:rsidR="00676B3A" w:rsidRDefault="00676B3A" w:rsidP="00B2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3A" w:rsidRDefault="00676B3A" w:rsidP="00B26827">
      <w:pPr>
        <w:spacing w:after="0" w:line="240" w:lineRule="auto"/>
      </w:pPr>
      <w:r>
        <w:separator/>
      </w:r>
    </w:p>
  </w:footnote>
  <w:footnote w:type="continuationSeparator" w:id="0">
    <w:p w:rsidR="00676B3A" w:rsidRDefault="00676B3A" w:rsidP="00B2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27" w:rsidRDefault="00DD7978" w:rsidP="00056F7C">
    <w:pPr>
      <w:pStyle w:val="Sidhuvud"/>
      <w:tabs>
        <w:tab w:val="clear" w:pos="4536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8E44AA3" wp14:editId="5C0950B6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0682227"/>
          <wp:effectExtent l="0" t="0" r="0" b="508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lla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F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A2A"/>
    <w:multiLevelType w:val="multilevel"/>
    <w:tmpl w:val="71DA3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937E2"/>
    <w:multiLevelType w:val="multilevel"/>
    <w:tmpl w:val="14F0C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30427"/>
    <w:multiLevelType w:val="multilevel"/>
    <w:tmpl w:val="DA0239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F32E6"/>
    <w:multiLevelType w:val="multilevel"/>
    <w:tmpl w:val="7DD82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96A66"/>
    <w:multiLevelType w:val="multilevel"/>
    <w:tmpl w:val="188058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C00D2"/>
    <w:multiLevelType w:val="multilevel"/>
    <w:tmpl w:val="6F765E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62ED2"/>
    <w:multiLevelType w:val="multilevel"/>
    <w:tmpl w:val="C8D08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72E01"/>
    <w:multiLevelType w:val="multilevel"/>
    <w:tmpl w:val="351255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5505F"/>
    <w:multiLevelType w:val="multilevel"/>
    <w:tmpl w:val="475C0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614B05"/>
    <w:multiLevelType w:val="multilevel"/>
    <w:tmpl w:val="6A62C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26083"/>
    <w:multiLevelType w:val="multilevel"/>
    <w:tmpl w:val="A87E87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70AAE"/>
    <w:multiLevelType w:val="multilevel"/>
    <w:tmpl w:val="B0845AD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922CC"/>
    <w:multiLevelType w:val="multilevel"/>
    <w:tmpl w:val="6FC8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6EEB"/>
    <w:multiLevelType w:val="multilevel"/>
    <w:tmpl w:val="D9587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F2019"/>
    <w:multiLevelType w:val="multilevel"/>
    <w:tmpl w:val="46D83C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9B"/>
    <w:rsid w:val="00023B67"/>
    <w:rsid w:val="00056C9B"/>
    <w:rsid w:val="00056F7C"/>
    <w:rsid w:val="000F0E2A"/>
    <w:rsid w:val="00111509"/>
    <w:rsid w:val="001542F6"/>
    <w:rsid w:val="001852B9"/>
    <w:rsid w:val="001A05AD"/>
    <w:rsid w:val="001B71E1"/>
    <w:rsid w:val="001E303D"/>
    <w:rsid w:val="00212E25"/>
    <w:rsid w:val="002166F5"/>
    <w:rsid w:val="00262769"/>
    <w:rsid w:val="002851AC"/>
    <w:rsid w:val="002E1038"/>
    <w:rsid w:val="002F623D"/>
    <w:rsid w:val="00321FAE"/>
    <w:rsid w:val="003E557C"/>
    <w:rsid w:val="004378A6"/>
    <w:rsid w:val="00455F45"/>
    <w:rsid w:val="00471C9B"/>
    <w:rsid w:val="004A0C71"/>
    <w:rsid w:val="004F67B2"/>
    <w:rsid w:val="00525699"/>
    <w:rsid w:val="00543DCC"/>
    <w:rsid w:val="005669DA"/>
    <w:rsid w:val="005D56DF"/>
    <w:rsid w:val="005E12A7"/>
    <w:rsid w:val="00612D36"/>
    <w:rsid w:val="00612FB8"/>
    <w:rsid w:val="00630BE8"/>
    <w:rsid w:val="00676B3A"/>
    <w:rsid w:val="00760735"/>
    <w:rsid w:val="00764E47"/>
    <w:rsid w:val="00825C1B"/>
    <w:rsid w:val="008C7934"/>
    <w:rsid w:val="00904AAF"/>
    <w:rsid w:val="009829E7"/>
    <w:rsid w:val="009C28F8"/>
    <w:rsid w:val="00A61436"/>
    <w:rsid w:val="00B13473"/>
    <w:rsid w:val="00B26827"/>
    <w:rsid w:val="00C13B69"/>
    <w:rsid w:val="00CC0BB9"/>
    <w:rsid w:val="00CC62F8"/>
    <w:rsid w:val="00CF086D"/>
    <w:rsid w:val="00D058B5"/>
    <w:rsid w:val="00D45DA1"/>
    <w:rsid w:val="00DB0E21"/>
    <w:rsid w:val="00DD7978"/>
    <w:rsid w:val="00DF06D8"/>
    <w:rsid w:val="00E071BD"/>
    <w:rsid w:val="00E51F3A"/>
    <w:rsid w:val="00EA77FB"/>
    <w:rsid w:val="00EF06B9"/>
    <w:rsid w:val="00F04C3D"/>
    <w:rsid w:val="00F209C7"/>
    <w:rsid w:val="00F277D8"/>
    <w:rsid w:val="00FD1A65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E611E"/>
  <w15:chartTrackingRefBased/>
  <w15:docId w15:val="{5133998F-01E8-48BF-B93C-5050B5E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67"/>
  </w:style>
  <w:style w:type="paragraph" w:styleId="Rubrik1">
    <w:name w:val="heading 1"/>
    <w:basedOn w:val="Normal"/>
    <w:next w:val="Normal"/>
    <w:link w:val="Rubrik1Char"/>
    <w:uiPriority w:val="9"/>
    <w:qFormat/>
    <w:rsid w:val="00056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56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56F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2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827"/>
  </w:style>
  <w:style w:type="paragraph" w:styleId="Sidfot">
    <w:name w:val="footer"/>
    <w:basedOn w:val="Normal"/>
    <w:link w:val="SidfotChar"/>
    <w:uiPriority w:val="99"/>
    <w:unhideWhenUsed/>
    <w:rsid w:val="00B2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827"/>
  </w:style>
  <w:style w:type="paragraph" w:styleId="Rubrik">
    <w:name w:val="Title"/>
    <w:basedOn w:val="Normal"/>
    <w:next w:val="Normal"/>
    <w:link w:val="RubrikChar"/>
    <w:uiPriority w:val="10"/>
    <w:qFormat/>
    <w:rsid w:val="00056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56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056F7C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056F7C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056F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56F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graph">
    <w:name w:val="paragraph"/>
    <w:basedOn w:val="Normal"/>
    <w:rsid w:val="0005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56C9B"/>
  </w:style>
  <w:style w:type="character" w:customStyle="1" w:styleId="spellingerror">
    <w:name w:val="spellingerror"/>
    <w:basedOn w:val="Standardstycketeckensnitt"/>
    <w:rsid w:val="00056C9B"/>
  </w:style>
  <w:style w:type="character" w:customStyle="1" w:styleId="scxw100231139">
    <w:name w:val="scxw100231139"/>
    <w:basedOn w:val="Standardstycketeckensnitt"/>
    <w:rsid w:val="00056C9B"/>
  </w:style>
  <w:style w:type="character" w:customStyle="1" w:styleId="eop">
    <w:name w:val="eop"/>
    <w:basedOn w:val="Standardstycketeckensnitt"/>
    <w:rsid w:val="00056C9B"/>
  </w:style>
  <w:style w:type="character" w:customStyle="1" w:styleId="scxw133240510">
    <w:name w:val="scxw133240510"/>
    <w:basedOn w:val="Standardstycketeckensnitt"/>
    <w:rsid w:val="00056C9B"/>
  </w:style>
  <w:style w:type="character" w:customStyle="1" w:styleId="scxw239925888">
    <w:name w:val="scxw239925888"/>
    <w:basedOn w:val="Standardstycketeckensnitt"/>
    <w:rsid w:val="009829E7"/>
  </w:style>
  <w:style w:type="character" w:customStyle="1" w:styleId="tabchar">
    <w:name w:val="tabchar"/>
    <w:basedOn w:val="Standardstycketeckensnitt"/>
    <w:rsid w:val="009829E7"/>
  </w:style>
  <w:style w:type="paragraph" w:styleId="Liststycke">
    <w:name w:val="List Paragraph"/>
    <w:basedOn w:val="Normal"/>
    <w:uiPriority w:val="34"/>
    <w:qFormat/>
    <w:rsid w:val="003E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wi\Desktop\Allt\Mallar\Dokument%20-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2990140C23F4A9A6713043D3774A7" ma:contentTypeVersion="13" ma:contentTypeDescription="Skapa ett nytt dokument." ma:contentTypeScope="" ma:versionID="2da23d879af5968e69702231a643e928">
  <xsd:schema xmlns:xsd="http://www.w3.org/2001/XMLSchema" xmlns:xs="http://www.w3.org/2001/XMLSchema" xmlns:p="http://schemas.microsoft.com/office/2006/metadata/properties" xmlns:ns2="44cab625-0b34-4463-b478-b52cf565917c" xmlns:ns3="514dbce2-453a-4c8c-8ff2-bb618c8a6136" targetNamespace="http://schemas.microsoft.com/office/2006/metadata/properties" ma:root="true" ma:fieldsID="2ce48be5e4b9bf485ed7c43db2c704c7" ns2:_="" ns3:_="">
    <xsd:import namespace="44cab625-0b34-4463-b478-b52cf565917c"/>
    <xsd:import namespace="514dbce2-453a-4c8c-8ff2-bb618c8a6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b625-0b34-4463-b478-b52cf5659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dbce2-453a-4c8c-8ff2-bb618c8a6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47311-858E-43C7-B368-E4CFEAECBE9D}"/>
</file>

<file path=customXml/itemProps2.xml><?xml version="1.0" encoding="utf-8"?>
<ds:datastoreItem xmlns:ds="http://schemas.openxmlformats.org/officeDocument/2006/customXml" ds:itemID="{0B6D9BC7-BC82-432C-8284-36EC54927007}"/>
</file>

<file path=customXml/itemProps3.xml><?xml version="1.0" encoding="utf-8"?>
<ds:datastoreItem xmlns:ds="http://schemas.openxmlformats.org/officeDocument/2006/customXml" ds:itemID="{E4A45550-993D-4FB5-8BF5-F74642498AA1}"/>
</file>

<file path=docProps/app.xml><?xml version="1.0" encoding="utf-8"?>
<Properties xmlns="http://schemas.openxmlformats.org/officeDocument/2006/extended-properties" xmlns:vt="http://schemas.openxmlformats.org/officeDocument/2006/docPropsVTypes">
  <Template>Dokument - mall</Template>
  <TotalTime>0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Widell</dc:creator>
  <cp:keywords/>
  <dc:description/>
  <cp:lastModifiedBy>Malin Widell</cp:lastModifiedBy>
  <cp:revision>2</cp:revision>
  <cp:lastPrinted>2021-12-17T07:27:00Z</cp:lastPrinted>
  <dcterms:created xsi:type="dcterms:W3CDTF">2021-12-17T07:39:00Z</dcterms:created>
  <dcterms:modified xsi:type="dcterms:W3CDTF">2021-12-17T07:39:00Z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0x010100D7B2990140C23F4A9A6713043D3774A7</vt:lpwstr>
  </property>
</Properties>
</file>